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AD" w:rsidRDefault="00B259AD" w:rsidP="005A4331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B635B4" w:rsidRPr="007E4D9F" w:rsidRDefault="00B635B4" w:rsidP="005A4331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5A4331" w:rsidRPr="007E4D9F" w:rsidRDefault="005A4331" w:rsidP="005A4331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E4D9F">
        <w:rPr>
          <w:rFonts w:ascii="Times New Roman" w:hAnsi="Times New Roman"/>
          <w:b/>
          <w:sz w:val="28"/>
          <w:szCs w:val="28"/>
        </w:rPr>
        <w:t>СОВЕТ НАРОДНЫХ ДЕПУТАТОВ</w:t>
      </w:r>
    </w:p>
    <w:p w:rsidR="005A4331" w:rsidRPr="007E4D9F" w:rsidRDefault="005A4331" w:rsidP="005A4331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E4D9F">
        <w:rPr>
          <w:rFonts w:ascii="Times New Roman" w:hAnsi="Times New Roman"/>
          <w:b/>
          <w:sz w:val="28"/>
          <w:szCs w:val="28"/>
        </w:rPr>
        <w:t>КАШИРСКОГО МУНИЦИПАЛЬНОГО РАЙОНА</w:t>
      </w:r>
    </w:p>
    <w:p w:rsidR="005A4331" w:rsidRPr="007E4D9F" w:rsidRDefault="005A4331" w:rsidP="005A4331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E4D9F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5A4331" w:rsidRPr="007E4D9F" w:rsidRDefault="005A4331" w:rsidP="005A4331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5A4331" w:rsidRPr="007E4D9F" w:rsidRDefault="005A4331" w:rsidP="005A4331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E4D9F">
        <w:rPr>
          <w:rFonts w:ascii="Times New Roman" w:hAnsi="Times New Roman"/>
          <w:b/>
          <w:sz w:val="28"/>
          <w:szCs w:val="28"/>
        </w:rPr>
        <w:t>РЕШЕНИЕ</w:t>
      </w:r>
    </w:p>
    <w:p w:rsidR="005A4331" w:rsidRPr="007E4D9F" w:rsidRDefault="005A4331" w:rsidP="005A4331">
      <w:pPr>
        <w:ind w:firstLine="720"/>
        <w:rPr>
          <w:rFonts w:ascii="Times New Roman" w:hAnsi="Times New Roman"/>
          <w:sz w:val="28"/>
          <w:szCs w:val="28"/>
        </w:rPr>
      </w:pPr>
    </w:p>
    <w:p w:rsidR="005A4331" w:rsidRPr="007E4D9F" w:rsidRDefault="002D30F8" w:rsidP="005A433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 марта 2025 г. № 223</w:t>
      </w:r>
    </w:p>
    <w:p w:rsidR="005A4331" w:rsidRPr="007E4D9F" w:rsidRDefault="005A4331" w:rsidP="005A4331">
      <w:pPr>
        <w:ind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    с. Каширское</w:t>
      </w:r>
    </w:p>
    <w:p w:rsidR="005A4331" w:rsidRPr="007E4D9F" w:rsidRDefault="005A4331" w:rsidP="005A4331">
      <w:pPr>
        <w:ind w:firstLine="0"/>
        <w:rPr>
          <w:rFonts w:ascii="Times New Roman" w:hAnsi="Times New Roman"/>
          <w:sz w:val="28"/>
          <w:szCs w:val="28"/>
        </w:rPr>
      </w:pPr>
    </w:p>
    <w:p w:rsidR="005A4331" w:rsidRPr="007E4D9F" w:rsidRDefault="005A4331" w:rsidP="005A4331">
      <w:pPr>
        <w:ind w:firstLine="0"/>
        <w:rPr>
          <w:rFonts w:ascii="Times New Roman" w:hAnsi="Times New Roman"/>
          <w:b/>
          <w:sz w:val="28"/>
          <w:szCs w:val="28"/>
        </w:rPr>
      </w:pPr>
      <w:r w:rsidRPr="007E4D9F">
        <w:rPr>
          <w:rFonts w:ascii="Times New Roman" w:hAnsi="Times New Roman"/>
          <w:b/>
          <w:sz w:val="28"/>
          <w:szCs w:val="28"/>
        </w:rPr>
        <w:t xml:space="preserve">О внесении изменений в решение </w:t>
      </w:r>
    </w:p>
    <w:p w:rsidR="005A4331" w:rsidRPr="007E4D9F" w:rsidRDefault="005A4331" w:rsidP="005A4331">
      <w:pPr>
        <w:ind w:firstLine="0"/>
        <w:rPr>
          <w:rFonts w:ascii="Times New Roman" w:hAnsi="Times New Roman"/>
          <w:b/>
          <w:sz w:val="28"/>
          <w:szCs w:val="28"/>
        </w:rPr>
      </w:pPr>
      <w:r w:rsidRPr="007E4D9F">
        <w:rPr>
          <w:rFonts w:ascii="Times New Roman" w:hAnsi="Times New Roman"/>
          <w:b/>
          <w:sz w:val="28"/>
          <w:szCs w:val="28"/>
        </w:rPr>
        <w:t xml:space="preserve">Совета народных депутатов Каширского </w:t>
      </w:r>
    </w:p>
    <w:p w:rsidR="005A4331" w:rsidRPr="007E4D9F" w:rsidRDefault="005A4331" w:rsidP="005A4331">
      <w:pPr>
        <w:ind w:firstLine="0"/>
        <w:rPr>
          <w:rFonts w:ascii="Times New Roman" w:hAnsi="Times New Roman"/>
          <w:b/>
          <w:sz w:val="28"/>
          <w:szCs w:val="28"/>
        </w:rPr>
      </w:pPr>
      <w:r w:rsidRPr="007E4D9F">
        <w:rPr>
          <w:rFonts w:ascii="Times New Roman" w:hAnsi="Times New Roman"/>
          <w:b/>
          <w:sz w:val="28"/>
          <w:szCs w:val="28"/>
        </w:rPr>
        <w:t xml:space="preserve">муниципального района № 155 от </w:t>
      </w:r>
    </w:p>
    <w:p w:rsidR="005A4331" w:rsidRPr="007E4D9F" w:rsidRDefault="005A4331" w:rsidP="005A4331">
      <w:pPr>
        <w:ind w:firstLine="0"/>
        <w:rPr>
          <w:rFonts w:ascii="Times New Roman" w:hAnsi="Times New Roman"/>
          <w:b/>
          <w:sz w:val="28"/>
          <w:szCs w:val="28"/>
        </w:rPr>
      </w:pPr>
      <w:r w:rsidRPr="007E4D9F">
        <w:rPr>
          <w:rFonts w:ascii="Times New Roman" w:hAnsi="Times New Roman"/>
          <w:b/>
          <w:sz w:val="28"/>
          <w:szCs w:val="28"/>
        </w:rPr>
        <w:t xml:space="preserve">30.03.2018 «Об утверждении Положения </w:t>
      </w:r>
    </w:p>
    <w:p w:rsidR="005A4331" w:rsidRPr="007E4D9F" w:rsidRDefault="005A4331" w:rsidP="005A4331">
      <w:pPr>
        <w:ind w:firstLine="0"/>
        <w:rPr>
          <w:rFonts w:ascii="Times New Roman" w:hAnsi="Times New Roman"/>
          <w:b/>
          <w:sz w:val="28"/>
          <w:szCs w:val="28"/>
        </w:rPr>
      </w:pPr>
      <w:r w:rsidRPr="007E4D9F">
        <w:rPr>
          <w:rFonts w:ascii="Times New Roman" w:hAnsi="Times New Roman"/>
          <w:b/>
          <w:sz w:val="28"/>
          <w:szCs w:val="28"/>
        </w:rPr>
        <w:t xml:space="preserve">о порядке проведения конкурса </w:t>
      </w:r>
    </w:p>
    <w:p w:rsidR="005A4331" w:rsidRPr="007E4D9F" w:rsidRDefault="005A4331" w:rsidP="005A4331">
      <w:pPr>
        <w:ind w:firstLine="0"/>
        <w:rPr>
          <w:rFonts w:ascii="Times New Roman" w:hAnsi="Times New Roman"/>
          <w:b/>
          <w:sz w:val="28"/>
          <w:szCs w:val="28"/>
        </w:rPr>
      </w:pPr>
      <w:r w:rsidRPr="007E4D9F">
        <w:rPr>
          <w:rFonts w:ascii="Times New Roman" w:hAnsi="Times New Roman"/>
          <w:b/>
          <w:sz w:val="28"/>
          <w:szCs w:val="28"/>
        </w:rPr>
        <w:t xml:space="preserve">на замещение должности муниципальной </w:t>
      </w:r>
    </w:p>
    <w:p w:rsidR="005A4331" w:rsidRPr="007E4D9F" w:rsidRDefault="005A4331" w:rsidP="005A4331">
      <w:pPr>
        <w:ind w:firstLine="0"/>
        <w:rPr>
          <w:rFonts w:ascii="Times New Roman" w:hAnsi="Times New Roman"/>
          <w:b/>
          <w:sz w:val="28"/>
          <w:szCs w:val="28"/>
        </w:rPr>
      </w:pPr>
      <w:r w:rsidRPr="007E4D9F">
        <w:rPr>
          <w:rFonts w:ascii="Times New Roman" w:hAnsi="Times New Roman"/>
          <w:b/>
          <w:sz w:val="28"/>
          <w:szCs w:val="28"/>
        </w:rPr>
        <w:t>службы главы администрации Каширского</w:t>
      </w:r>
    </w:p>
    <w:p w:rsidR="005A4331" w:rsidRPr="007E4D9F" w:rsidRDefault="005A4331" w:rsidP="005A4331">
      <w:pPr>
        <w:ind w:firstLine="0"/>
        <w:rPr>
          <w:rFonts w:ascii="Times New Roman" w:hAnsi="Times New Roman"/>
          <w:b/>
          <w:sz w:val="28"/>
          <w:szCs w:val="28"/>
        </w:rPr>
      </w:pPr>
      <w:r w:rsidRPr="007E4D9F">
        <w:rPr>
          <w:rFonts w:ascii="Times New Roman" w:hAnsi="Times New Roman"/>
          <w:b/>
          <w:sz w:val="28"/>
          <w:szCs w:val="28"/>
        </w:rPr>
        <w:t>муниципального района Воронежской области»</w:t>
      </w:r>
    </w:p>
    <w:p w:rsidR="00606116" w:rsidRPr="007E4D9F" w:rsidRDefault="00606116" w:rsidP="00606116">
      <w:pPr>
        <w:ind w:firstLine="142"/>
        <w:contextualSpacing/>
        <w:rPr>
          <w:rFonts w:ascii="Times New Roman" w:hAnsi="Times New Roman"/>
          <w:bCs/>
          <w:kern w:val="28"/>
          <w:sz w:val="28"/>
          <w:szCs w:val="28"/>
        </w:rPr>
      </w:pPr>
    </w:p>
    <w:p w:rsidR="005A4331" w:rsidRPr="007E4D9F" w:rsidRDefault="005A4331" w:rsidP="005A4331">
      <w:pPr>
        <w:ind w:firstLine="709"/>
        <w:rPr>
          <w:rFonts w:ascii="Times New Roman" w:hAnsi="Times New Roman"/>
          <w:sz w:val="28"/>
          <w:szCs w:val="28"/>
        </w:rPr>
      </w:pPr>
    </w:p>
    <w:p w:rsidR="007E4D9F" w:rsidRPr="007E4D9F" w:rsidRDefault="007E4D9F" w:rsidP="007E4D9F">
      <w:pPr>
        <w:ind w:firstLine="142"/>
        <w:contextualSpacing/>
        <w:rPr>
          <w:rFonts w:ascii="Times New Roman" w:hAnsi="Times New Roman"/>
          <w:bCs/>
          <w:kern w:val="28"/>
          <w:sz w:val="28"/>
          <w:szCs w:val="28"/>
        </w:rPr>
      </w:pPr>
      <w:r w:rsidRPr="007E4D9F">
        <w:rPr>
          <w:rFonts w:ascii="Times New Roman" w:hAnsi="Times New Roman"/>
          <w:bCs/>
          <w:kern w:val="28"/>
          <w:sz w:val="28"/>
          <w:szCs w:val="28"/>
        </w:rPr>
        <w:t xml:space="preserve">        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Федеральным законом от 25.12.2008 № 273-ФЗ 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Законом Воронежской области от 04.05.2006 № 41-ОЗ «Об условиях контракта для главы местной администрации муниципального района (городского округа) в части, касающейся осуществления отдельных государственных полномочий, и о дополнительных требованиях к кандидатам на должность главы местной администрации муниципального района (городского округа)», Законом Воронежской области от 28.12.2007    года № 175-ОЗ «О муниципальной службе в Воронежской области», Уставом Каширского муниципального района Воронежской области, Совет народных депутатов Каширского муниципального района</w:t>
      </w:r>
    </w:p>
    <w:p w:rsidR="007E4D9F" w:rsidRPr="007E4D9F" w:rsidRDefault="007E4D9F" w:rsidP="007E4D9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4D9F" w:rsidRPr="007E4D9F" w:rsidRDefault="007E4D9F" w:rsidP="007E4D9F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РЕШИЛ:</w:t>
      </w:r>
    </w:p>
    <w:p w:rsidR="007E4D9F" w:rsidRPr="007E4D9F" w:rsidRDefault="007E4D9F" w:rsidP="007E4D9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A4331" w:rsidRPr="007E4D9F" w:rsidRDefault="005A4331" w:rsidP="005A4331">
      <w:pPr>
        <w:ind w:firstLine="709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1. Внести изменения в решение Совета народных депутатов Каширского муниципального района Воронежской области от 30.03.2018 № 155 «Об утверждении Положения о порядке проведения конкурса на замещение должности муниципальной службы главы администрации Каширского муниципального района Воронежской области» изложив </w:t>
      </w:r>
      <w:r w:rsidR="007E4D9F">
        <w:rPr>
          <w:rFonts w:ascii="Times New Roman" w:hAnsi="Times New Roman"/>
          <w:sz w:val="28"/>
          <w:szCs w:val="28"/>
        </w:rPr>
        <w:t>приложение</w:t>
      </w:r>
      <w:r w:rsidR="00B259AD">
        <w:rPr>
          <w:rFonts w:ascii="Times New Roman" w:hAnsi="Times New Roman"/>
          <w:sz w:val="28"/>
          <w:szCs w:val="28"/>
        </w:rPr>
        <w:t xml:space="preserve"> к решению</w:t>
      </w:r>
      <w:r w:rsidR="007E4D9F">
        <w:rPr>
          <w:rFonts w:ascii="Times New Roman" w:hAnsi="Times New Roman"/>
          <w:sz w:val="28"/>
          <w:szCs w:val="28"/>
        </w:rPr>
        <w:t xml:space="preserve"> </w:t>
      </w:r>
      <w:r w:rsidR="00B259AD">
        <w:rPr>
          <w:rFonts w:ascii="Times New Roman" w:hAnsi="Times New Roman"/>
          <w:sz w:val="28"/>
          <w:szCs w:val="28"/>
        </w:rPr>
        <w:t>«Положение</w:t>
      </w:r>
      <w:r w:rsidR="00B259AD" w:rsidRPr="007E4D9F">
        <w:rPr>
          <w:rFonts w:ascii="Times New Roman" w:hAnsi="Times New Roman"/>
          <w:sz w:val="28"/>
          <w:szCs w:val="28"/>
        </w:rPr>
        <w:t xml:space="preserve"> о порядке проведения конкурса на замещение должности муниципальной службы главы администрации Каширского муниципального </w:t>
      </w:r>
      <w:r w:rsidR="00B259AD" w:rsidRPr="007E4D9F">
        <w:rPr>
          <w:rFonts w:ascii="Times New Roman" w:hAnsi="Times New Roman"/>
          <w:sz w:val="28"/>
          <w:szCs w:val="28"/>
        </w:rPr>
        <w:lastRenderedPageBreak/>
        <w:t>района Воронежской области</w:t>
      </w:r>
      <w:r w:rsidR="00B259AD">
        <w:rPr>
          <w:rFonts w:ascii="Times New Roman" w:hAnsi="Times New Roman"/>
          <w:sz w:val="28"/>
          <w:szCs w:val="28"/>
        </w:rPr>
        <w:t>»</w:t>
      </w:r>
      <w:r w:rsidR="00B259AD" w:rsidRPr="007E4D9F">
        <w:rPr>
          <w:rFonts w:ascii="Times New Roman" w:hAnsi="Times New Roman"/>
          <w:sz w:val="28"/>
          <w:szCs w:val="28"/>
        </w:rPr>
        <w:t xml:space="preserve"> </w:t>
      </w:r>
      <w:r w:rsidRPr="007E4D9F">
        <w:rPr>
          <w:rFonts w:ascii="Times New Roman" w:hAnsi="Times New Roman"/>
          <w:sz w:val="28"/>
          <w:szCs w:val="28"/>
        </w:rPr>
        <w:t>в редакции согласно приложению к настоящему решению.</w:t>
      </w:r>
    </w:p>
    <w:p w:rsidR="005A4331" w:rsidRPr="007E4D9F" w:rsidRDefault="005A4331" w:rsidP="005A4331">
      <w:pPr>
        <w:ind w:firstLine="709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2. Настоящее решение опубликовать в официальном периодическом печатном средстве массовой информации органов местного самоуправления Каширского муниципального райо</w:t>
      </w:r>
      <w:r w:rsidR="00B259AD">
        <w:rPr>
          <w:rFonts w:ascii="Times New Roman" w:hAnsi="Times New Roman"/>
          <w:sz w:val="28"/>
          <w:szCs w:val="28"/>
        </w:rPr>
        <w:t>на Воронежской области «Вестник</w:t>
      </w:r>
      <w:r w:rsidRPr="007E4D9F">
        <w:rPr>
          <w:rFonts w:ascii="Times New Roman" w:hAnsi="Times New Roman"/>
          <w:sz w:val="28"/>
          <w:szCs w:val="28"/>
        </w:rPr>
        <w:t xml:space="preserve"> муниципальных правовых актов Каширского муниципального района Воронежской области» и разместить на официальных сайтах Совета народных депутатов</w:t>
      </w:r>
      <w:r w:rsidR="006C642C">
        <w:rPr>
          <w:rFonts w:ascii="Times New Roman" w:hAnsi="Times New Roman"/>
          <w:sz w:val="28"/>
          <w:szCs w:val="28"/>
        </w:rPr>
        <w:t xml:space="preserve"> и</w:t>
      </w:r>
      <w:r w:rsidRPr="007E4D9F">
        <w:rPr>
          <w:rFonts w:ascii="Times New Roman" w:hAnsi="Times New Roman"/>
          <w:sz w:val="28"/>
          <w:szCs w:val="28"/>
        </w:rPr>
        <w:t xml:space="preserve"> </w:t>
      </w:r>
      <w:r w:rsidR="006C642C">
        <w:rPr>
          <w:rFonts w:ascii="Times New Roman" w:hAnsi="Times New Roman"/>
          <w:sz w:val="28"/>
          <w:szCs w:val="28"/>
        </w:rPr>
        <w:t xml:space="preserve">администрации </w:t>
      </w:r>
      <w:r w:rsidRPr="007E4D9F">
        <w:rPr>
          <w:rFonts w:ascii="Times New Roman" w:hAnsi="Times New Roman"/>
          <w:sz w:val="28"/>
          <w:szCs w:val="28"/>
        </w:rPr>
        <w:t>Каширского муниципального района Воронежской области в сети «Интернет».</w:t>
      </w:r>
    </w:p>
    <w:p w:rsidR="005A4331" w:rsidRPr="007E4D9F" w:rsidRDefault="005A4331" w:rsidP="005A4331">
      <w:pPr>
        <w:ind w:firstLine="709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3. Контроль за исполнением настоящего решения </w:t>
      </w:r>
      <w:r w:rsidR="00B259AD">
        <w:rPr>
          <w:rFonts w:ascii="Times New Roman" w:hAnsi="Times New Roman"/>
          <w:sz w:val="28"/>
          <w:szCs w:val="28"/>
        </w:rPr>
        <w:t>оставляю за собой.</w:t>
      </w:r>
    </w:p>
    <w:p w:rsidR="00606116" w:rsidRDefault="00606116" w:rsidP="00606116">
      <w:pPr>
        <w:ind w:firstLine="142"/>
        <w:contextualSpacing/>
        <w:rPr>
          <w:rFonts w:ascii="Times New Roman" w:hAnsi="Times New Roman"/>
          <w:bCs/>
          <w:kern w:val="28"/>
          <w:sz w:val="28"/>
          <w:szCs w:val="28"/>
        </w:rPr>
      </w:pPr>
    </w:p>
    <w:p w:rsidR="009B13AD" w:rsidRPr="007E4D9F" w:rsidRDefault="009B13AD" w:rsidP="00606116">
      <w:pPr>
        <w:ind w:firstLine="142"/>
        <w:contextualSpacing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Глава Каширского муниципального района                                     А.П. Воронов</w:t>
      </w:r>
    </w:p>
    <w:p w:rsidR="00606116" w:rsidRPr="007E4D9F" w:rsidRDefault="00606116" w:rsidP="00606116">
      <w:pPr>
        <w:ind w:firstLine="142"/>
        <w:contextualSpacing/>
        <w:rPr>
          <w:rFonts w:ascii="Times New Roman" w:hAnsi="Times New Roman"/>
          <w:bCs/>
          <w:kern w:val="28"/>
          <w:sz w:val="28"/>
          <w:szCs w:val="28"/>
        </w:rPr>
      </w:pPr>
    </w:p>
    <w:p w:rsidR="00606116" w:rsidRPr="007E4D9F" w:rsidRDefault="00606116" w:rsidP="00606116">
      <w:pPr>
        <w:ind w:firstLine="142"/>
        <w:contextualSpacing/>
        <w:rPr>
          <w:rFonts w:ascii="Times New Roman" w:hAnsi="Times New Roman"/>
          <w:bCs/>
          <w:kern w:val="28"/>
          <w:sz w:val="28"/>
          <w:szCs w:val="28"/>
        </w:rPr>
      </w:pPr>
    </w:p>
    <w:p w:rsidR="00606116" w:rsidRPr="007E4D9F" w:rsidRDefault="00606116" w:rsidP="00606116">
      <w:pPr>
        <w:ind w:firstLine="142"/>
        <w:contextualSpacing/>
        <w:rPr>
          <w:rFonts w:ascii="Times New Roman" w:hAnsi="Times New Roman"/>
          <w:bCs/>
          <w:kern w:val="28"/>
          <w:sz w:val="28"/>
          <w:szCs w:val="28"/>
        </w:rPr>
      </w:pPr>
    </w:p>
    <w:p w:rsidR="00606116" w:rsidRPr="007E4D9F" w:rsidRDefault="00606116" w:rsidP="00606116">
      <w:pPr>
        <w:ind w:firstLine="142"/>
        <w:contextualSpacing/>
        <w:rPr>
          <w:rFonts w:ascii="Times New Roman" w:hAnsi="Times New Roman"/>
          <w:bCs/>
          <w:kern w:val="28"/>
          <w:sz w:val="28"/>
          <w:szCs w:val="28"/>
        </w:rPr>
      </w:pPr>
    </w:p>
    <w:p w:rsidR="00606116" w:rsidRPr="007E4D9F" w:rsidRDefault="00606116" w:rsidP="00606116">
      <w:pPr>
        <w:ind w:firstLine="142"/>
        <w:contextualSpacing/>
        <w:rPr>
          <w:rFonts w:ascii="Times New Roman" w:hAnsi="Times New Roman"/>
          <w:bCs/>
          <w:kern w:val="28"/>
          <w:sz w:val="28"/>
          <w:szCs w:val="28"/>
        </w:rPr>
      </w:pPr>
    </w:p>
    <w:p w:rsidR="00606116" w:rsidRPr="007E4D9F" w:rsidRDefault="00606116" w:rsidP="00606116">
      <w:pPr>
        <w:ind w:firstLine="142"/>
        <w:contextualSpacing/>
        <w:rPr>
          <w:rFonts w:ascii="Times New Roman" w:hAnsi="Times New Roman"/>
          <w:bCs/>
          <w:kern w:val="28"/>
          <w:sz w:val="28"/>
          <w:szCs w:val="28"/>
        </w:rPr>
      </w:pPr>
    </w:p>
    <w:p w:rsidR="00606116" w:rsidRPr="007E4D9F" w:rsidRDefault="00606116" w:rsidP="00606116">
      <w:pPr>
        <w:ind w:firstLine="142"/>
        <w:contextualSpacing/>
        <w:rPr>
          <w:rFonts w:ascii="Times New Roman" w:hAnsi="Times New Roman"/>
          <w:bCs/>
          <w:kern w:val="28"/>
          <w:sz w:val="28"/>
          <w:szCs w:val="28"/>
        </w:rPr>
      </w:pPr>
    </w:p>
    <w:p w:rsidR="00606116" w:rsidRPr="007E4D9F" w:rsidRDefault="00606116" w:rsidP="00606116">
      <w:pPr>
        <w:ind w:firstLine="142"/>
        <w:contextualSpacing/>
        <w:rPr>
          <w:rFonts w:ascii="Times New Roman" w:hAnsi="Times New Roman"/>
          <w:bCs/>
          <w:kern w:val="28"/>
          <w:sz w:val="28"/>
          <w:szCs w:val="28"/>
        </w:rPr>
      </w:pPr>
    </w:p>
    <w:p w:rsidR="00606116" w:rsidRPr="007E4D9F" w:rsidRDefault="00606116" w:rsidP="00606116">
      <w:pPr>
        <w:ind w:firstLine="142"/>
        <w:contextualSpacing/>
        <w:rPr>
          <w:rFonts w:ascii="Times New Roman" w:hAnsi="Times New Roman"/>
          <w:bCs/>
          <w:kern w:val="28"/>
          <w:sz w:val="28"/>
          <w:szCs w:val="28"/>
        </w:rPr>
      </w:pPr>
    </w:p>
    <w:p w:rsidR="00606116" w:rsidRPr="007E4D9F" w:rsidRDefault="00606116" w:rsidP="00606116">
      <w:pPr>
        <w:ind w:firstLine="142"/>
        <w:contextualSpacing/>
        <w:rPr>
          <w:rFonts w:ascii="Times New Roman" w:hAnsi="Times New Roman"/>
          <w:bCs/>
          <w:kern w:val="28"/>
          <w:sz w:val="28"/>
          <w:szCs w:val="28"/>
        </w:rPr>
      </w:pPr>
    </w:p>
    <w:p w:rsidR="00606116" w:rsidRPr="007E4D9F" w:rsidRDefault="00606116" w:rsidP="00606116">
      <w:pPr>
        <w:ind w:firstLine="142"/>
        <w:contextualSpacing/>
        <w:rPr>
          <w:rFonts w:ascii="Times New Roman" w:hAnsi="Times New Roman"/>
          <w:bCs/>
          <w:kern w:val="28"/>
          <w:sz w:val="28"/>
          <w:szCs w:val="28"/>
        </w:rPr>
      </w:pPr>
    </w:p>
    <w:p w:rsidR="00606116" w:rsidRPr="007E4D9F" w:rsidRDefault="00606116" w:rsidP="00606116">
      <w:pPr>
        <w:ind w:firstLine="142"/>
        <w:contextualSpacing/>
        <w:rPr>
          <w:rFonts w:ascii="Times New Roman" w:hAnsi="Times New Roman"/>
          <w:bCs/>
          <w:kern w:val="28"/>
          <w:sz w:val="28"/>
          <w:szCs w:val="28"/>
        </w:rPr>
      </w:pPr>
    </w:p>
    <w:p w:rsidR="00606116" w:rsidRPr="007E4D9F" w:rsidRDefault="00606116" w:rsidP="00606116">
      <w:pPr>
        <w:ind w:firstLine="142"/>
        <w:contextualSpacing/>
        <w:rPr>
          <w:rFonts w:ascii="Times New Roman" w:hAnsi="Times New Roman"/>
          <w:bCs/>
          <w:kern w:val="28"/>
          <w:sz w:val="28"/>
          <w:szCs w:val="28"/>
        </w:rPr>
      </w:pPr>
    </w:p>
    <w:p w:rsidR="005A4331" w:rsidRPr="007E4D9F" w:rsidRDefault="005A4331" w:rsidP="00606116">
      <w:pPr>
        <w:ind w:firstLine="142"/>
        <w:contextualSpacing/>
        <w:rPr>
          <w:rFonts w:ascii="Times New Roman" w:hAnsi="Times New Roman"/>
          <w:bCs/>
          <w:kern w:val="28"/>
          <w:sz w:val="28"/>
          <w:szCs w:val="28"/>
        </w:rPr>
      </w:pPr>
    </w:p>
    <w:p w:rsidR="005A4331" w:rsidRPr="007E4D9F" w:rsidRDefault="005A4331" w:rsidP="00606116">
      <w:pPr>
        <w:ind w:firstLine="142"/>
        <w:contextualSpacing/>
        <w:rPr>
          <w:rFonts w:ascii="Times New Roman" w:hAnsi="Times New Roman"/>
          <w:bCs/>
          <w:kern w:val="28"/>
          <w:sz w:val="28"/>
          <w:szCs w:val="28"/>
        </w:rPr>
      </w:pPr>
    </w:p>
    <w:p w:rsidR="005A4331" w:rsidRPr="007E4D9F" w:rsidRDefault="005A4331" w:rsidP="00606116">
      <w:pPr>
        <w:ind w:firstLine="142"/>
        <w:contextualSpacing/>
        <w:rPr>
          <w:rFonts w:ascii="Times New Roman" w:hAnsi="Times New Roman"/>
          <w:bCs/>
          <w:kern w:val="28"/>
          <w:sz w:val="28"/>
          <w:szCs w:val="28"/>
        </w:rPr>
      </w:pPr>
    </w:p>
    <w:p w:rsidR="005A4331" w:rsidRPr="007E4D9F" w:rsidRDefault="005A4331" w:rsidP="00606116">
      <w:pPr>
        <w:ind w:firstLine="142"/>
        <w:contextualSpacing/>
        <w:rPr>
          <w:rFonts w:ascii="Times New Roman" w:hAnsi="Times New Roman"/>
          <w:bCs/>
          <w:kern w:val="28"/>
          <w:sz w:val="28"/>
          <w:szCs w:val="28"/>
        </w:rPr>
      </w:pPr>
    </w:p>
    <w:p w:rsidR="005A4331" w:rsidRDefault="005A4331" w:rsidP="00606116">
      <w:pPr>
        <w:ind w:firstLine="142"/>
        <w:contextualSpacing/>
        <w:rPr>
          <w:rFonts w:cs="Arial"/>
          <w:bCs/>
          <w:kern w:val="28"/>
        </w:rPr>
      </w:pPr>
    </w:p>
    <w:p w:rsidR="005A4331" w:rsidRDefault="005A4331" w:rsidP="00606116">
      <w:pPr>
        <w:ind w:firstLine="142"/>
        <w:contextualSpacing/>
        <w:rPr>
          <w:rFonts w:cs="Arial"/>
          <w:bCs/>
          <w:kern w:val="28"/>
        </w:rPr>
      </w:pPr>
    </w:p>
    <w:p w:rsidR="005A4331" w:rsidRDefault="005A4331" w:rsidP="00606116">
      <w:pPr>
        <w:ind w:firstLine="142"/>
        <w:contextualSpacing/>
        <w:rPr>
          <w:rFonts w:cs="Arial"/>
          <w:bCs/>
          <w:kern w:val="28"/>
        </w:rPr>
      </w:pPr>
    </w:p>
    <w:p w:rsidR="005A4331" w:rsidRDefault="005A4331" w:rsidP="00606116">
      <w:pPr>
        <w:ind w:firstLine="142"/>
        <w:contextualSpacing/>
        <w:rPr>
          <w:rFonts w:cs="Arial"/>
          <w:bCs/>
          <w:kern w:val="28"/>
        </w:rPr>
      </w:pPr>
    </w:p>
    <w:p w:rsidR="005A4331" w:rsidRDefault="005A4331" w:rsidP="00606116">
      <w:pPr>
        <w:ind w:firstLine="142"/>
        <w:contextualSpacing/>
        <w:rPr>
          <w:rFonts w:cs="Arial"/>
          <w:bCs/>
          <w:kern w:val="28"/>
        </w:rPr>
      </w:pPr>
    </w:p>
    <w:p w:rsidR="005A4331" w:rsidRDefault="005A4331" w:rsidP="00606116">
      <w:pPr>
        <w:ind w:firstLine="142"/>
        <w:contextualSpacing/>
        <w:rPr>
          <w:rFonts w:cs="Arial"/>
          <w:bCs/>
          <w:kern w:val="28"/>
        </w:rPr>
      </w:pPr>
    </w:p>
    <w:p w:rsidR="005A4331" w:rsidRDefault="005A4331" w:rsidP="00606116">
      <w:pPr>
        <w:ind w:firstLine="142"/>
        <w:contextualSpacing/>
        <w:rPr>
          <w:rFonts w:cs="Arial"/>
          <w:bCs/>
          <w:kern w:val="28"/>
        </w:rPr>
      </w:pPr>
    </w:p>
    <w:p w:rsidR="005A4331" w:rsidRDefault="005A4331" w:rsidP="00606116">
      <w:pPr>
        <w:ind w:firstLine="142"/>
        <w:contextualSpacing/>
        <w:rPr>
          <w:rFonts w:cs="Arial"/>
          <w:bCs/>
          <w:kern w:val="28"/>
        </w:rPr>
      </w:pPr>
    </w:p>
    <w:p w:rsidR="005A4331" w:rsidRDefault="005A4331" w:rsidP="00606116">
      <w:pPr>
        <w:ind w:firstLine="142"/>
        <w:contextualSpacing/>
        <w:rPr>
          <w:rFonts w:cs="Arial"/>
          <w:bCs/>
          <w:kern w:val="28"/>
        </w:rPr>
      </w:pPr>
    </w:p>
    <w:p w:rsidR="005A4331" w:rsidRDefault="005A4331" w:rsidP="00606116">
      <w:pPr>
        <w:ind w:firstLine="142"/>
        <w:contextualSpacing/>
        <w:rPr>
          <w:rFonts w:cs="Arial"/>
          <w:bCs/>
          <w:kern w:val="28"/>
        </w:rPr>
      </w:pPr>
    </w:p>
    <w:p w:rsidR="005A4331" w:rsidRDefault="005A4331" w:rsidP="00606116">
      <w:pPr>
        <w:ind w:firstLine="142"/>
        <w:contextualSpacing/>
        <w:rPr>
          <w:rFonts w:cs="Arial"/>
          <w:bCs/>
          <w:kern w:val="28"/>
        </w:rPr>
      </w:pPr>
    </w:p>
    <w:p w:rsidR="005A4331" w:rsidRDefault="005A4331" w:rsidP="00606116">
      <w:pPr>
        <w:ind w:firstLine="142"/>
        <w:contextualSpacing/>
        <w:rPr>
          <w:rFonts w:cs="Arial"/>
          <w:bCs/>
          <w:kern w:val="28"/>
        </w:rPr>
      </w:pPr>
    </w:p>
    <w:p w:rsidR="005A4331" w:rsidRDefault="005A4331" w:rsidP="00606116">
      <w:pPr>
        <w:ind w:firstLine="142"/>
        <w:contextualSpacing/>
        <w:rPr>
          <w:rFonts w:cs="Arial"/>
          <w:bCs/>
          <w:kern w:val="28"/>
        </w:rPr>
      </w:pPr>
    </w:p>
    <w:p w:rsidR="00B259AD" w:rsidRDefault="00B259AD" w:rsidP="007E4D9F">
      <w:pPr>
        <w:ind w:left="5103" w:firstLine="0"/>
        <w:rPr>
          <w:rFonts w:ascii="Times New Roman" w:hAnsi="Times New Roman"/>
          <w:sz w:val="28"/>
          <w:szCs w:val="28"/>
        </w:rPr>
      </w:pPr>
    </w:p>
    <w:p w:rsidR="00B259AD" w:rsidRDefault="00B259AD" w:rsidP="007E4D9F">
      <w:pPr>
        <w:ind w:left="5103" w:firstLine="0"/>
        <w:rPr>
          <w:rFonts w:ascii="Times New Roman" w:hAnsi="Times New Roman"/>
          <w:sz w:val="28"/>
          <w:szCs w:val="28"/>
        </w:rPr>
      </w:pPr>
    </w:p>
    <w:p w:rsidR="00B259AD" w:rsidRDefault="00B259AD" w:rsidP="007E4D9F">
      <w:pPr>
        <w:ind w:left="5103" w:firstLine="0"/>
        <w:rPr>
          <w:rFonts w:ascii="Times New Roman" w:hAnsi="Times New Roman"/>
          <w:sz w:val="28"/>
          <w:szCs w:val="28"/>
        </w:rPr>
      </w:pPr>
    </w:p>
    <w:p w:rsidR="00B259AD" w:rsidRDefault="00B259AD" w:rsidP="007E4D9F">
      <w:pPr>
        <w:ind w:left="5103" w:firstLine="0"/>
        <w:rPr>
          <w:rFonts w:ascii="Times New Roman" w:hAnsi="Times New Roman"/>
          <w:sz w:val="28"/>
          <w:szCs w:val="28"/>
        </w:rPr>
      </w:pPr>
    </w:p>
    <w:p w:rsidR="00B259AD" w:rsidRDefault="00B259AD" w:rsidP="007E4D9F">
      <w:pPr>
        <w:ind w:left="5103" w:firstLine="0"/>
        <w:rPr>
          <w:rFonts w:ascii="Times New Roman" w:hAnsi="Times New Roman"/>
          <w:sz w:val="28"/>
          <w:szCs w:val="28"/>
        </w:rPr>
      </w:pPr>
    </w:p>
    <w:p w:rsidR="00B259AD" w:rsidRDefault="00B259AD" w:rsidP="007E4D9F">
      <w:pPr>
        <w:ind w:left="5103" w:firstLine="0"/>
        <w:rPr>
          <w:rFonts w:ascii="Times New Roman" w:hAnsi="Times New Roman"/>
          <w:sz w:val="28"/>
          <w:szCs w:val="28"/>
        </w:rPr>
      </w:pPr>
    </w:p>
    <w:p w:rsidR="00B259AD" w:rsidRDefault="00B259AD" w:rsidP="007E4D9F">
      <w:pPr>
        <w:ind w:left="5103" w:firstLine="0"/>
        <w:rPr>
          <w:rFonts w:ascii="Times New Roman" w:hAnsi="Times New Roman"/>
          <w:sz w:val="28"/>
          <w:szCs w:val="28"/>
        </w:rPr>
      </w:pPr>
    </w:p>
    <w:p w:rsidR="007E4D9F" w:rsidRPr="007E4D9F" w:rsidRDefault="007E4D9F" w:rsidP="007E4D9F">
      <w:pPr>
        <w:ind w:left="5103"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7E4D9F" w:rsidRPr="007E4D9F" w:rsidRDefault="007E4D9F" w:rsidP="007E4D9F">
      <w:pPr>
        <w:ind w:left="5103"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к решению Совета народных депутатов </w:t>
      </w:r>
    </w:p>
    <w:p w:rsidR="007E4D9F" w:rsidRPr="007E4D9F" w:rsidRDefault="007E4D9F" w:rsidP="007E4D9F">
      <w:pPr>
        <w:ind w:left="5103"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Каширского муниципального района </w:t>
      </w:r>
    </w:p>
    <w:p w:rsidR="007E4D9F" w:rsidRPr="007E4D9F" w:rsidRDefault="007E4D9F" w:rsidP="007E4D9F">
      <w:pPr>
        <w:ind w:left="5103"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Воронежской области </w:t>
      </w:r>
    </w:p>
    <w:p w:rsidR="007E4D9F" w:rsidRPr="007E4D9F" w:rsidRDefault="002D30F8" w:rsidP="007E4D9F">
      <w:pPr>
        <w:ind w:left="510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21.03.2025</w:t>
      </w:r>
      <w:r w:rsidR="007E4D9F" w:rsidRPr="007E4D9F">
        <w:rPr>
          <w:rFonts w:ascii="Times New Roman" w:hAnsi="Times New Roman"/>
          <w:sz w:val="28"/>
          <w:szCs w:val="28"/>
        </w:rPr>
        <w:t xml:space="preserve"> №___</w:t>
      </w:r>
      <w:r>
        <w:rPr>
          <w:rFonts w:ascii="Times New Roman" w:hAnsi="Times New Roman"/>
          <w:sz w:val="28"/>
          <w:szCs w:val="28"/>
        </w:rPr>
        <w:t>223</w:t>
      </w:r>
      <w:r w:rsidR="007E4D9F" w:rsidRPr="007E4D9F">
        <w:rPr>
          <w:rFonts w:ascii="Times New Roman" w:hAnsi="Times New Roman"/>
          <w:sz w:val="28"/>
          <w:szCs w:val="28"/>
        </w:rPr>
        <w:t>___</w:t>
      </w:r>
    </w:p>
    <w:p w:rsidR="007E4D9F" w:rsidRPr="007E4D9F" w:rsidRDefault="007E4D9F" w:rsidP="007E4D9F">
      <w:pPr>
        <w:ind w:left="5103"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(Приложение </w:t>
      </w:r>
    </w:p>
    <w:p w:rsidR="007E4D9F" w:rsidRPr="007E4D9F" w:rsidRDefault="007E4D9F" w:rsidP="007E4D9F">
      <w:pPr>
        <w:ind w:left="5103"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к решению Совета народных депутатов </w:t>
      </w:r>
    </w:p>
    <w:p w:rsidR="007E4D9F" w:rsidRPr="007E4D9F" w:rsidRDefault="007E4D9F" w:rsidP="007E4D9F">
      <w:pPr>
        <w:ind w:left="5103"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Каширского муниципального района</w:t>
      </w:r>
    </w:p>
    <w:p w:rsidR="007E4D9F" w:rsidRPr="007E4D9F" w:rsidRDefault="007E4D9F" w:rsidP="007E4D9F">
      <w:pPr>
        <w:ind w:left="5103"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Воронежской области</w:t>
      </w:r>
    </w:p>
    <w:p w:rsidR="007E4D9F" w:rsidRPr="007E4D9F" w:rsidRDefault="007E4D9F" w:rsidP="007E4D9F">
      <w:pPr>
        <w:ind w:left="5103"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от 30.03.2018 № 155)</w:t>
      </w:r>
    </w:p>
    <w:p w:rsidR="007E4D9F" w:rsidRPr="007E4D9F" w:rsidRDefault="007E4D9F" w:rsidP="00606116">
      <w:pPr>
        <w:ind w:firstLine="142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7E4D9F" w:rsidRPr="007E4D9F" w:rsidRDefault="007E4D9F" w:rsidP="00606116">
      <w:pPr>
        <w:ind w:firstLine="142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606116" w:rsidRPr="007E4D9F" w:rsidRDefault="00606116" w:rsidP="00606116">
      <w:pPr>
        <w:ind w:firstLine="142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  <w:r w:rsidRPr="007E4D9F">
        <w:rPr>
          <w:rFonts w:ascii="Times New Roman" w:hAnsi="Times New Roman"/>
          <w:bCs/>
          <w:iCs/>
          <w:sz w:val="28"/>
          <w:szCs w:val="28"/>
        </w:rPr>
        <w:t>ПОЛОЖЕНИЕ</w:t>
      </w:r>
    </w:p>
    <w:p w:rsidR="00606116" w:rsidRPr="007E4D9F" w:rsidRDefault="00606116" w:rsidP="00606116">
      <w:pPr>
        <w:ind w:firstLine="142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  <w:r w:rsidRPr="007E4D9F">
        <w:rPr>
          <w:rFonts w:ascii="Times New Roman" w:hAnsi="Times New Roman"/>
          <w:bCs/>
          <w:iCs/>
          <w:sz w:val="28"/>
          <w:szCs w:val="28"/>
        </w:rPr>
        <w:t xml:space="preserve">о порядке проведения конкурса на замещение должности </w:t>
      </w:r>
    </w:p>
    <w:p w:rsidR="00606116" w:rsidRPr="007E4D9F" w:rsidRDefault="00606116" w:rsidP="00606116">
      <w:pPr>
        <w:ind w:firstLine="142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  <w:r w:rsidRPr="007E4D9F">
        <w:rPr>
          <w:rFonts w:ascii="Times New Roman" w:hAnsi="Times New Roman"/>
          <w:bCs/>
          <w:iCs/>
          <w:sz w:val="28"/>
          <w:szCs w:val="28"/>
        </w:rPr>
        <w:t xml:space="preserve">муниципальной службы главы администрации </w:t>
      </w:r>
    </w:p>
    <w:p w:rsidR="00606116" w:rsidRPr="007E4D9F" w:rsidRDefault="00606116" w:rsidP="00606116">
      <w:pPr>
        <w:ind w:firstLine="142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A4331" w:rsidRPr="007E4D9F">
        <w:rPr>
          <w:rFonts w:ascii="Times New Roman" w:hAnsi="Times New Roman"/>
          <w:bCs/>
          <w:iCs/>
          <w:sz w:val="28"/>
          <w:szCs w:val="28"/>
        </w:rPr>
        <w:t>Каширского</w:t>
      </w:r>
      <w:r w:rsidRPr="007E4D9F">
        <w:rPr>
          <w:rFonts w:ascii="Times New Roman" w:hAnsi="Times New Roman"/>
          <w:bCs/>
          <w:iCs/>
          <w:sz w:val="28"/>
          <w:szCs w:val="28"/>
        </w:rPr>
        <w:t xml:space="preserve"> муниципального района Воронежской области </w:t>
      </w:r>
    </w:p>
    <w:p w:rsidR="00606116" w:rsidRPr="007E4D9F" w:rsidRDefault="00606116" w:rsidP="00606116">
      <w:pPr>
        <w:keepNext/>
        <w:ind w:firstLine="0"/>
        <w:contextualSpacing/>
        <w:rPr>
          <w:rFonts w:ascii="Times New Roman" w:hAnsi="Times New Roman"/>
          <w:bCs/>
          <w:sz w:val="28"/>
          <w:szCs w:val="28"/>
        </w:rPr>
      </w:pPr>
    </w:p>
    <w:p w:rsidR="00606116" w:rsidRPr="007E4D9F" w:rsidRDefault="00606116" w:rsidP="00606116">
      <w:pPr>
        <w:keepNext/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7E4D9F">
        <w:rPr>
          <w:rFonts w:ascii="Times New Roman" w:hAnsi="Times New Roman"/>
          <w:bCs/>
          <w:sz w:val="28"/>
          <w:szCs w:val="28"/>
        </w:rPr>
        <w:t>ОБЩИЕ ПОЛОЖЕНИЯ</w:t>
      </w:r>
    </w:p>
    <w:p w:rsidR="00606116" w:rsidRPr="007E4D9F" w:rsidRDefault="00606116" w:rsidP="00606116">
      <w:pPr>
        <w:keepNext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1.1. Настоящее Положение о порядке проведения конкурса </w:t>
      </w:r>
      <w:r w:rsidRPr="007E4D9F">
        <w:rPr>
          <w:rFonts w:ascii="Times New Roman" w:hAnsi="Times New Roman"/>
          <w:bCs/>
          <w:iCs/>
          <w:sz w:val="28"/>
          <w:szCs w:val="28"/>
        </w:rPr>
        <w:t xml:space="preserve">на замещение должности </w:t>
      </w:r>
      <w:r w:rsidRPr="007E4D9F">
        <w:rPr>
          <w:rFonts w:ascii="Times New Roman" w:hAnsi="Times New Roman"/>
          <w:sz w:val="28"/>
          <w:szCs w:val="28"/>
        </w:rPr>
        <w:t xml:space="preserve">муниципальной службы главы администрации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 (далее по тексту – Положение) устанавливает порядок проведения конкурса на замещение должности муниципальной службы главы администрации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 (далее по тексту – глава администрации).</w:t>
      </w:r>
    </w:p>
    <w:p w:rsidR="00606116" w:rsidRPr="007E4D9F" w:rsidRDefault="00606116" w:rsidP="00606116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1.2. Конкурс на замещение должности муниципальной службы главы администрации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 (далее по тексту – Конкурс), проводится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области», Законом Воронежской области от 04.05.2006 № 41-ОЗ «Об условиях контракта для главы местной администрации муниципального района (городского округа) в части, касающейся осуществления отдельных государственных полномочий, и о дополнительных требованиях к кандидатам на должность главы местной администрации муниципального района (городского округа)», Законом Воронежской области от  02.06.2017 № 45-ОЗ «О предоставлении гражданами, претендующими на замещение отдельных муниципальных должностей и должностей муниципальной службы, и лицами, замещающими указанные должности в органах местного самоуправления муниципальных образований Воронежской области, сведений о доходах, расходах, об имуществе и обязательствах имущественного характера», Уставом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области.</w:t>
      </w:r>
    </w:p>
    <w:p w:rsidR="00606116" w:rsidRPr="007E4D9F" w:rsidRDefault="00606116" w:rsidP="0060611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1.3. Конкурс заключается в оценке профессионального уровня кандидатов на замещение должности главы администрации, их соответствия </w:t>
      </w:r>
      <w:r w:rsidRPr="007E4D9F">
        <w:rPr>
          <w:rFonts w:ascii="Times New Roman" w:hAnsi="Times New Roman"/>
          <w:sz w:val="28"/>
          <w:szCs w:val="28"/>
        </w:rPr>
        <w:lastRenderedPageBreak/>
        <w:t>квалификационным требованиям для замещения высшей должности муниципальной службы главы администрации.</w:t>
      </w:r>
    </w:p>
    <w:p w:rsidR="00606116" w:rsidRPr="007E4D9F" w:rsidRDefault="00606116" w:rsidP="00606116">
      <w:pPr>
        <w:tabs>
          <w:tab w:val="left" w:pos="-48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1.4. Основными принципами Конкурса являются: </w:t>
      </w:r>
    </w:p>
    <w:p w:rsidR="00606116" w:rsidRPr="007E4D9F" w:rsidRDefault="00606116" w:rsidP="00606116">
      <w:pPr>
        <w:tabs>
          <w:tab w:val="left" w:pos="-48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законность;</w:t>
      </w:r>
    </w:p>
    <w:p w:rsidR="00606116" w:rsidRPr="007E4D9F" w:rsidRDefault="00606116" w:rsidP="00606116">
      <w:pPr>
        <w:tabs>
          <w:tab w:val="left" w:pos="-48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обеспечение равных условий для всех граждан, отвечающих требованиям, предъявляемым к участникам Конкурса, и представивших документы для участия в Конкурсе;</w:t>
      </w:r>
    </w:p>
    <w:p w:rsidR="00606116" w:rsidRPr="007E4D9F" w:rsidRDefault="00606116" w:rsidP="00606116">
      <w:pPr>
        <w:tabs>
          <w:tab w:val="left" w:pos="-48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объективность оценки и единство требований ко всем гражданам, принимающим участие в Конкурсе.</w:t>
      </w:r>
    </w:p>
    <w:p w:rsidR="00606116" w:rsidRPr="007E4D9F" w:rsidRDefault="00606116" w:rsidP="00606116">
      <w:pPr>
        <w:tabs>
          <w:tab w:val="left" w:pos="-48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2. УСЛОВИЯ КОНКУРСА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E261ED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E261ED">
        <w:rPr>
          <w:rFonts w:ascii="Times New Roman" w:hAnsi="Times New Roman"/>
          <w:sz w:val="28"/>
          <w:szCs w:val="28"/>
        </w:rPr>
        <w:t>2.1. Право на участие в Конкурсе имеют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настоящим Положением, при отсутствии обстоятельств, указанных в п. 2.4 настоящего Положения.</w:t>
      </w:r>
    </w:p>
    <w:p w:rsidR="00606116" w:rsidRPr="00E261ED" w:rsidRDefault="00606116" w:rsidP="00606116">
      <w:pPr>
        <w:tabs>
          <w:tab w:val="left" w:pos="1260"/>
          <w:tab w:val="left" w:pos="1440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E261ED">
        <w:rPr>
          <w:rFonts w:ascii="Times New Roman" w:hAnsi="Times New Roman"/>
          <w:sz w:val="28"/>
          <w:szCs w:val="28"/>
        </w:rPr>
        <w:t>2.2. К кандидатам на должность главы администрации предъявляются следующие квалификационные требования:</w:t>
      </w:r>
    </w:p>
    <w:p w:rsidR="005E6DA7" w:rsidRDefault="00606116" w:rsidP="00606116">
      <w:pPr>
        <w:tabs>
          <w:tab w:val="left" w:pos="1260"/>
          <w:tab w:val="left" w:pos="1440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E261ED">
        <w:rPr>
          <w:rFonts w:ascii="Times New Roman" w:hAnsi="Times New Roman"/>
          <w:sz w:val="28"/>
          <w:szCs w:val="28"/>
        </w:rPr>
        <w:t>- наличие высшего образования</w:t>
      </w:r>
      <w:r w:rsidR="001C3696">
        <w:rPr>
          <w:rFonts w:ascii="Times New Roman" w:hAnsi="Times New Roman"/>
          <w:sz w:val="28"/>
          <w:szCs w:val="28"/>
        </w:rPr>
        <w:t xml:space="preserve"> (магистратура, специалитет)</w:t>
      </w:r>
      <w:r w:rsidR="005E6DA7">
        <w:rPr>
          <w:rFonts w:ascii="Times New Roman" w:hAnsi="Times New Roman"/>
          <w:sz w:val="28"/>
          <w:szCs w:val="28"/>
        </w:rPr>
        <w:t>;</w:t>
      </w:r>
      <w:r w:rsidRPr="00E261ED">
        <w:rPr>
          <w:rFonts w:ascii="Times New Roman" w:hAnsi="Times New Roman"/>
          <w:sz w:val="28"/>
          <w:szCs w:val="28"/>
        </w:rPr>
        <w:t xml:space="preserve"> </w:t>
      </w:r>
    </w:p>
    <w:p w:rsidR="00606116" w:rsidRPr="00E261ED" w:rsidRDefault="00606116" w:rsidP="00606116">
      <w:pPr>
        <w:tabs>
          <w:tab w:val="left" w:pos="1260"/>
          <w:tab w:val="left" w:pos="1440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E261ED">
        <w:rPr>
          <w:rFonts w:ascii="Times New Roman" w:hAnsi="Times New Roman"/>
          <w:sz w:val="28"/>
          <w:szCs w:val="28"/>
        </w:rPr>
        <w:t>- наличие не менее четырех лет стажа муниципальной службы или стажа работы по специа</w:t>
      </w:r>
      <w:r w:rsidR="00B259AD" w:rsidRPr="00E261ED">
        <w:rPr>
          <w:rFonts w:ascii="Times New Roman" w:hAnsi="Times New Roman"/>
          <w:sz w:val="28"/>
          <w:szCs w:val="28"/>
        </w:rPr>
        <w:t>льности, направлению подготовки.</w:t>
      </w:r>
    </w:p>
    <w:p w:rsidR="00E261ED" w:rsidRPr="00E261ED" w:rsidRDefault="00E261ED" w:rsidP="00E261ED">
      <w:pPr>
        <w:tabs>
          <w:tab w:val="left" w:pos="1260"/>
          <w:tab w:val="left" w:pos="1440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E261ED">
        <w:rPr>
          <w:rFonts w:ascii="Times New Roman" w:hAnsi="Times New Roman"/>
          <w:sz w:val="28"/>
          <w:szCs w:val="28"/>
        </w:rPr>
        <w:t xml:space="preserve">- знание Конституции Российской Федерации, федерального и областного законодательства по вопросам местного самоуправления, муниципальной службы и противодействия коррупции, стратегических программных документов, определяющих политику развития Российской Федерации, Воронежской области, </w:t>
      </w:r>
      <w:r w:rsidR="00B94046">
        <w:rPr>
          <w:rFonts w:ascii="Times New Roman" w:hAnsi="Times New Roman"/>
          <w:sz w:val="28"/>
          <w:szCs w:val="28"/>
        </w:rPr>
        <w:t xml:space="preserve">Каширского </w:t>
      </w:r>
      <w:r w:rsidRPr="00E261ED">
        <w:rPr>
          <w:rFonts w:ascii="Times New Roman" w:hAnsi="Times New Roman"/>
          <w:sz w:val="28"/>
          <w:szCs w:val="28"/>
        </w:rPr>
        <w:t>муниципального района;</w:t>
      </w:r>
    </w:p>
    <w:p w:rsidR="00E261ED" w:rsidRPr="00E261ED" w:rsidRDefault="00E261ED" w:rsidP="00E26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E261ED">
        <w:rPr>
          <w:rFonts w:ascii="Times New Roman" w:hAnsi="Times New Roman"/>
          <w:sz w:val="28"/>
          <w:szCs w:val="28"/>
        </w:rPr>
        <w:t>- знание основ государственного и муниципального управления;</w:t>
      </w:r>
    </w:p>
    <w:p w:rsidR="00E261ED" w:rsidRPr="00E261ED" w:rsidRDefault="00E261ED" w:rsidP="00E26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E261ED">
        <w:rPr>
          <w:rFonts w:ascii="Times New Roman" w:hAnsi="Times New Roman"/>
          <w:sz w:val="28"/>
          <w:szCs w:val="28"/>
        </w:rPr>
        <w:t>- знание нормативных правовых документов, регламентирующих служебную деятельность;</w:t>
      </w:r>
    </w:p>
    <w:p w:rsidR="00E261ED" w:rsidRPr="00E261ED" w:rsidRDefault="00E261ED" w:rsidP="00E26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E261ED">
        <w:rPr>
          <w:rFonts w:ascii="Times New Roman" w:hAnsi="Times New Roman"/>
          <w:sz w:val="28"/>
          <w:szCs w:val="28"/>
        </w:rPr>
        <w:t>- навыки владения современными средствами, методами и технологией работы с информацией;</w:t>
      </w:r>
    </w:p>
    <w:p w:rsidR="00E261ED" w:rsidRPr="00E261ED" w:rsidRDefault="00E261ED" w:rsidP="00E26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E261ED">
        <w:rPr>
          <w:rFonts w:ascii="Times New Roman" w:hAnsi="Times New Roman"/>
          <w:sz w:val="28"/>
          <w:szCs w:val="28"/>
        </w:rPr>
        <w:t>- навыки работы с документами;</w:t>
      </w:r>
    </w:p>
    <w:p w:rsidR="00E261ED" w:rsidRPr="00E261ED" w:rsidRDefault="00E261ED" w:rsidP="00E26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E261ED">
        <w:rPr>
          <w:rFonts w:ascii="Times New Roman" w:hAnsi="Times New Roman"/>
          <w:sz w:val="28"/>
          <w:szCs w:val="28"/>
        </w:rPr>
        <w:t>- навыки саморазвития и организации личного труда;</w:t>
      </w:r>
    </w:p>
    <w:p w:rsidR="00E261ED" w:rsidRPr="00E261ED" w:rsidRDefault="00E261ED" w:rsidP="00E26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261ED">
        <w:rPr>
          <w:rFonts w:ascii="Times New Roman" w:hAnsi="Times New Roman"/>
          <w:color w:val="000000"/>
          <w:sz w:val="28"/>
          <w:szCs w:val="28"/>
        </w:rPr>
        <w:t>- навыки планирования рабочего времени;</w:t>
      </w:r>
    </w:p>
    <w:p w:rsidR="00E261ED" w:rsidRPr="00E261ED" w:rsidRDefault="00E261ED" w:rsidP="00E26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261ED">
        <w:rPr>
          <w:rFonts w:ascii="Times New Roman" w:hAnsi="Times New Roman"/>
          <w:color w:val="000000"/>
          <w:sz w:val="28"/>
          <w:szCs w:val="28"/>
        </w:rPr>
        <w:t>- коммуникативные навыки;</w:t>
      </w:r>
    </w:p>
    <w:p w:rsidR="00E261ED" w:rsidRPr="00E261ED" w:rsidRDefault="00E261ED" w:rsidP="00E26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E261ED">
        <w:rPr>
          <w:rFonts w:ascii="Times New Roman" w:hAnsi="Times New Roman"/>
          <w:sz w:val="28"/>
          <w:szCs w:val="28"/>
        </w:rPr>
        <w:t>- знание законодательства по профилю деятельности, программных документов, определяющих развитие муниципального образования, личностных и деловых качеств муниципальных служащих, замещающих муниципальные должности главной группы должностей в органе местного самоуправления, основ информационного, документационного, финансового обеспечения и иных сфер деятельности органа местного самоуправления;</w:t>
      </w:r>
    </w:p>
    <w:p w:rsidR="00E261ED" w:rsidRPr="00E261ED" w:rsidRDefault="00E261ED" w:rsidP="00E261ED">
      <w:pPr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 w:rsidRPr="00E261ED">
        <w:rPr>
          <w:rFonts w:ascii="Times New Roman" w:hAnsi="Times New Roman"/>
          <w:sz w:val="28"/>
          <w:szCs w:val="28"/>
        </w:rPr>
        <w:t xml:space="preserve">- наличие навыков: перспективного планирования и координирования управленческой деятельности, организации разработки программных документов, определяющих развитие муниципального образования, организации деятельности подчиненных подразделений и должностных лиц по выполнению поставленных задач и исполнению планов; принятия </w:t>
      </w:r>
      <w:r w:rsidRPr="00E261ED">
        <w:rPr>
          <w:rFonts w:ascii="Times New Roman" w:hAnsi="Times New Roman"/>
          <w:sz w:val="28"/>
          <w:szCs w:val="28"/>
        </w:rPr>
        <w:lastRenderedPageBreak/>
        <w:t>управленческих решений; аналитической работы, нормотворческой деятельности; осуществления контроля; ведения деловых переговоров; разрешения конфликтов; определения мотивации поведения подчиненных; публичных выступлений; взаимодействия со средствами массовой информации; подготовки ответов на обращения и жалобы граждан; организации личного приема граждан и подчиненных; организации профессиональной подготовки подчиненных подразделений и должностных лиц; проведения занятий (совещаний-семинаров) по актуальным проблемам развития местного самоуправления, служебной деятельности подчиненных муниципальных служащих и других работников; организации взаимодействия с органами государственной власти Воронежской области, с иными должностными лицами; других навыков, необходимых для исполнения должностных обязанностей.</w:t>
      </w:r>
    </w:p>
    <w:p w:rsidR="008339F1" w:rsidRPr="00E261ED" w:rsidRDefault="008339F1" w:rsidP="008339F1">
      <w:pPr>
        <w:ind w:firstLine="709"/>
        <w:rPr>
          <w:rFonts w:ascii="Times New Roman" w:hAnsi="Times New Roman"/>
          <w:sz w:val="28"/>
          <w:szCs w:val="28"/>
        </w:rPr>
      </w:pPr>
      <w:r w:rsidRPr="00E261ED">
        <w:rPr>
          <w:rFonts w:ascii="Times New Roman" w:hAnsi="Times New Roman"/>
          <w:sz w:val="28"/>
          <w:szCs w:val="28"/>
        </w:rPr>
        <w:t xml:space="preserve">К кандидатам на должность главы администрации муниципального района, кроме типовых квалификационных требований, предъявляемых к лицам, замещающим должности муниципальной службы высшей группы, предъявляются следующие дополнительные требования: </w:t>
      </w:r>
    </w:p>
    <w:p w:rsidR="008339F1" w:rsidRPr="00E261ED" w:rsidRDefault="008339F1" w:rsidP="008339F1">
      <w:pPr>
        <w:tabs>
          <w:tab w:val="left" w:pos="1260"/>
          <w:tab w:val="left" w:pos="1440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E261ED">
        <w:rPr>
          <w:rFonts w:ascii="Times New Roman" w:hAnsi="Times New Roman"/>
          <w:sz w:val="28"/>
          <w:szCs w:val="28"/>
        </w:rPr>
        <w:t>- наличие стажа работы на государственных должностях Российской Федерации, субъекта Российской Федерации, муниципальных должностях - не менее трех лет, либо стажа государственной гражданской или муниципальной службы высшей или главной групп должностей - не менее трех лет, либо стажа работы на руководящих должностях в организациях независимо от их организационно-правовой формы и формы собственности - не менее четырех лет.</w:t>
      </w:r>
    </w:p>
    <w:p w:rsidR="00606116" w:rsidRPr="007E4D9F" w:rsidRDefault="00606116" w:rsidP="00606116">
      <w:pPr>
        <w:tabs>
          <w:tab w:val="left" w:pos="1260"/>
          <w:tab w:val="left" w:pos="1440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Соответствие кандидата указанным требованиям устанавливается конкурсной комиссией по проведению конкурса на замещение должности муниципальной службы главы администрации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 (далее по тексту – конкурсная комиссия).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2.3. Для участия в Конкурсе кандидат должен представить в конкурсную комиссию документы в соответствии с п. 5.1 настоящего Положения.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2.4. Кандидат не допускается к участию в Конкурсе в случае: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1) признания его недееспособным или ограниченно дееспособным решением суда, вступившим в законную силу;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2)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федеральными законами тайну;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4) наличия заболевания, препятствующего поступлению на муниципальную службу или ее прохождению и подтвержденного заключением медицинской организации;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5) близкого родства или свойства (родители, супруги, дети, братья, сестры, а также братья, сестры, родители, дети супругов и супруги детей) с главой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6) прекращения гражданства Российской Федерации либо гражданства (подданства) иностранного государства - участника международного договора </w:t>
      </w:r>
      <w:r w:rsidRPr="007E4D9F">
        <w:rPr>
          <w:rFonts w:ascii="Times New Roman" w:hAnsi="Times New Roman"/>
          <w:sz w:val="28"/>
          <w:szCs w:val="28"/>
        </w:rPr>
        <w:lastRenderedPageBreak/>
        <w:t>Российской Федерации, в соответствии с которым иностранный гражданин имеет право находиться на муниципальной службе;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9) непредставления предусмотренных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 и другими федеральными законами сведений или представления заведомо недостоверных или неполных сведений;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10) непредставления сведений, предусмотренных статьей 15.1 Федерального закона от 02.03.2007 № 25-ФЗ «О муниципальной службе в Российской Федерации»;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12) приобретения им статуса иностранного агента;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13) достижения кандидатом возраста 65 лет – предельного возраста, установленного для замещения должности муниципальной службы.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3. ПОРЯДОК ОБЪЯВЛЕНИЯ КОНКУРСА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3.1. Конкурс объявляется Советом народных депутатов </w:t>
      </w:r>
      <w:r w:rsidR="005A4331" w:rsidRPr="007E4D9F">
        <w:rPr>
          <w:rFonts w:ascii="Times New Roman" w:hAnsi="Times New Roman"/>
          <w:bCs/>
          <w:iCs/>
          <w:sz w:val="28"/>
          <w:szCs w:val="28"/>
        </w:rPr>
        <w:t>Каширского</w:t>
      </w:r>
      <w:r w:rsidRPr="007E4D9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E4D9F">
        <w:rPr>
          <w:rFonts w:ascii="Times New Roman" w:hAnsi="Times New Roman"/>
          <w:sz w:val="28"/>
          <w:szCs w:val="28"/>
        </w:rPr>
        <w:t xml:space="preserve">муниципального района Воронежской области (далее по тексту – Совет народных депутатов) при наличии вакансии на должность муниципальной службы главы администрации.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3.2. Решение об объявлении Конкурса должно содержать: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условия Конкурса;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lastRenderedPageBreak/>
        <w:t>- дату, время и место проведения Конкурса;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состав конкурсной комиссии;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срок приема документов конкурсной комиссией (даты, время начала и окончания приема заявлений и прилагаемых к ним документов), адрес места приема документов, контактные телефоны;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проект контракта с главой администрации.</w:t>
      </w:r>
    </w:p>
    <w:p w:rsidR="00E261ED" w:rsidRPr="00DD1C32" w:rsidRDefault="00606116" w:rsidP="00E261ED">
      <w:pPr>
        <w:ind w:firstLine="709"/>
        <w:rPr>
          <w:rFonts w:ascii="Times New Roman" w:hAnsi="Times New Roman"/>
          <w:sz w:val="28"/>
          <w:szCs w:val="28"/>
        </w:rPr>
      </w:pPr>
      <w:r w:rsidRPr="00DD1C32">
        <w:rPr>
          <w:rFonts w:ascii="Times New Roman" w:hAnsi="Times New Roman"/>
          <w:sz w:val="28"/>
          <w:szCs w:val="28"/>
        </w:rPr>
        <w:t xml:space="preserve">3.3. </w:t>
      </w:r>
      <w:r w:rsidR="00E261ED" w:rsidRPr="00DD1C32">
        <w:rPr>
          <w:rFonts w:ascii="Times New Roman" w:hAnsi="Times New Roman"/>
          <w:sz w:val="28"/>
          <w:szCs w:val="28"/>
        </w:rPr>
        <w:t>Опубликование условий Конкурса, сведений о дате, времени и месте его проведения, проекта контракта с главой администрации осу</w:t>
      </w:r>
      <w:r w:rsidR="00E40B2B">
        <w:rPr>
          <w:rFonts w:ascii="Times New Roman" w:hAnsi="Times New Roman"/>
          <w:sz w:val="28"/>
          <w:szCs w:val="28"/>
        </w:rPr>
        <w:t>ществляется не позднее чем за 55</w:t>
      </w:r>
      <w:r w:rsidR="00E261ED" w:rsidRPr="00DD1C32">
        <w:rPr>
          <w:rFonts w:ascii="Times New Roman" w:hAnsi="Times New Roman"/>
          <w:sz w:val="28"/>
          <w:szCs w:val="28"/>
        </w:rPr>
        <w:t xml:space="preserve"> дней до дня проведения Конкурса в районной газете «Каширские зори»</w:t>
      </w:r>
      <w:r w:rsidR="00DD1C32" w:rsidRPr="00DD1C32">
        <w:rPr>
          <w:rFonts w:ascii="Times New Roman" w:hAnsi="Times New Roman"/>
          <w:sz w:val="28"/>
          <w:szCs w:val="28"/>
        </w:rPr>
        <w:t xml:space="preserve"> </w:t>
      </w:r>
      <w:r w:rsidR="00DD1C32">
        <w:rPr>
          <w:rFonts w:ascii="Times New Roman" w:hAnsi="Times New Roman"/>
          <w:sz w:val="28"/>
          <w:szCs w:val="28"/>
        </w:rPr>
        <w:t xml:space="preserve">и размещается на официальных сайтах Совета народных депутатов и </w:t>
      </w:r>
      <w:r w:rsidR="00DD1C32" w:rsidRPr="00DD1C32">
        <w:rPr>
          <w:rFonts w:ascii="Times New Roman" w:hAnsi="Times New Roman"/>
          <w:sz w:val="28"/>
          <w:szCs w:val="28"/>
        </w:rPr>
        <w:t xml:space="preserve"> администрации Каширского муниципального района Воронежской области в сети Интернет.</w:t>
      </w:r>
    </w:p>
    <w:p w:rsidR="00606116" w:rsidRPr="00DD1C32" w:rsidRDefault="00606116" w:rsidP="00E26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DD1C32">
        <w:rPr>
          <w:rFonts w:ascii="Times New Roman" w:hAnsi="Times New Roman"/>
          <w:sz w:val="28"/>
          <w:szCs w:val="28"/>
        </w:rPr>
        <w:t>3.4. Прием документов для участия в Конкурсе начинается конкурсной комиссией со следующего рабочего дня п</w:t>
      </w:r>
      <w:r w:rsidR="00735C9D">
        <w:rPr>
          <w:rFonts w:ascii="Times New Roman" w:hAnsi="Times New Roman"/>
          <w:sz w:val="28"/>
          <w:szCs w:val="28"/>
        </w:rPr>
        <w:t>осле дня опубликования решения С</w:t>
      </w:r>
      <w:r w:rsidRPr="00DD1C32">
        <w:rPr>
          <w:rFonts w:ascii="Times New Roman" w:hAnsi="Times New Roman"/>
          <w:sz w:val="28"/>
          <w:szCs w:val="28"/>
        </w:rPr>
        <w:t xml:space="preserve">овета народных депутатов о проведении Конкурса. </w:t>
      </w:r>
    </w:p>
    <w:p w:rsidR="00606116" w:rsidRPr="00DD1C32" w:rsidRDefault="00606116" w:rsidP="0060611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D1C32">
        <w:rPr>
          <w:rFonts w:ascii="Times New Roman" w:hAnsi="Times New Roman"/>
          <w:sz w:val="28"/>
          <w:szCs w:val="28"/>
        </w:rPr>
        <w:t xml:space="preserve">Ко дню начала приема документов конкурсная комиссия должна быть сформирована в полном составе. </w:t>
      </w:r>
    </w:p>
    <w:p w:rsidR="00606116" w:rsidRPr="00DD1C32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4. КОНКУРСНАЯ КОМИССИЯ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4.1. Совет народных депутатов принимает решение о проведении Конкурса и формировании конкурсной комиссии, которая непосредственно осуществляет подготовку и проведение Конкурса. </w:t>
      </w:r>
    </w:p>
    <w:p w:rsidR="00606116" w:rsidRPr="007E4D9F" w:rsidRDefault="00606116" w:rsidP="00606116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4.2. Конкурсная комиссия состоит из 8 человек, из них:</w:t>
      </w:r>
    </w:p>
    <w:p w:rsidR="00606116" w:rsidRPr="007E4D9F" w:rsidRDefault="00606116" w:rsidP="00606116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- 4 человека назначаются Советом народных депутатов,</w:t>
      </w:r>
    </w:p>
    <w:p w:rsidR="00606116" w:rsidRPr="007E4D9F" w:rsidRDefault="00606116" w:rsidP="00606116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- 4 человека назначаются </w:t>
      </w:r>
      <w:r w:rsidRPr="007E4D9F">
        <w:rPr>
          <w:rFonts w:ascii="Times New Roman" w:hAnsi="Times New Roman"/>
          <w:bCs/>
          <w:sz w:val="28"/>
          <w:szCs w:val="28"/>
        </w:rPr>
        <w:t>Губернатором Воронежской области</w:t>
      </w:r>
      <w:r w:rsidRPr="007E4D9F">
        <w:rPr>
          <w:rFonts w:ascii="Times New Roman" w:hAnsi="Times New Roman"/>
          <w:sz w:val="28"/>
          <w:szCs w:val="28"/>
        </w:rPr>
        <w:t>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В состав ко</w:t>
      </w:r>
      <w:r w:rsidR="00DD1C32">
        <w:rPr>
          <w:rFonts w:ascii="Times New Roman" w:hAnsi="Times New Roman"/>
          <w:sz w:val="28"/>
          <w:szCs w:val="28"/>
        </w:rPr>
        <w:t>нкурсной комиссии, назначаемый С</w:t>
      </w:r>
      <w:r w:rsidRPr="007E4D9F">
        <w:rPr>
          <w:rFonts w:ascii="Times New Roman" w:hAnsi="Times New Roman"/>
          <w:sz w:val="28"/>
          <w:szCs w:val="28"/>
        </w:rPr>
        <w:t>оветом народных депутат</w:t>
      </w:r>
      <w:r w:rsidR="00DD1C32">
        <w:rPr>
          <w:rFonts w:ascii="Times New Roman" w:hAnsi="Times New Roman"/>
          <w:sz w:val="28"/>
          <w:szCs w:val="28"/>
        </w:rPr>
        <w:t>ов,  могут включаться депутаты С</w:t>
      </w:r>
      <w:r w:rsidRPr="007E4D9F">
        <w:rPr>
          <w:rFonts w:ascii="Times New Roman" w:hAnsi="Times New Roman"/>
          <w:sz w:val="28"/>
          <w:szCs w:val="28"/>
        </w:rPr>
        <w:t xml:space="preserve">овета народных депутатов, представители органов местного самоуправления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района, руководители предприятий и учреждений района, представители общественных организаций и политических партий.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К работе конкурсной комиссии могут привлекаться эксперты с правом совещательного голоса для оказания содействия в установлении объективной оценки профессионального уровня участников Конкурса. </w:t>
      </w:r>
    </w:p>
    <w:p w:rsidR="00606116" w:rsidRPr="007E4D9F" w:rsidRDefault="00606116" w:rsidP="00606116">
      <w:pPr>
        <w:tabs>
          <w:tab w:val="left" w:pos="0"/>
          <w:tab w:val="left" w:pos="540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4.3. Членами конкурсной комиссии не могут быть:</w:t>
      </w:r>
    </w:p>
    <w:p w:rsidR="00606116" w:rsidRPr="007E4D9F" w:rsidRDefault="00606116" w:rsidP="00606116">
      <w:pPr>
        <w:tabs>
          <w:tab w:val="left" w:pos="0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кандидаты на должность главы администрации;</w:t>
      </w:r>
    </w:p>
    <w:p w:rsidR="00606116" w:rsidRPr="007E4D9F" w:rsidRDefault="00606116" w:rsidP="00606116">
      <w:pPr>
        <w:tabs>
          <w:tab w:val="left" w:pos="-180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супруги и близкие родственники кандидатов (родители, дети, братья, сестры), близкие родственники супругов кандидатов (родители, дети, братья, сестры);</w:t>
      </w:r>
    </w:p>
    <w:p w:rsidR="00606116" w:rsidRPr="007E4D9F" w:rsidRDefault="00606116" w:rsidP="00606116">
      <w:pPr>
        <w:tabs>
          <w:tab w:val="left" w:pos="0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лица, которые находятся в непосредственном подчинении кандидатов (под непосредственным подчинением в настоящем Положении понимаются служебные отношения между руководителем и подчиненным, при которых руководитель обладает в отношении подчиненного властно-распорядительными полномочиями, то есть имеет право приема на работу или увольнения подчиненного или в пределах должностных полномочий вправе отдавать ему приказы, распоряжения и указания, обязательные для исполнения, поощрять и применять дисциплинарные взыскания).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lastRenderedPageBreak/>
        <w:t>4.4. Конкурсная комиссия состоит из: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председателя конкурсной комиссии;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заместителя председателя конкурсной комиссии;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секретаря конкурсной комиссии;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членов конкурсной комиссии.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4.5. В рамках собственных полномочий конкурсная комиссия: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а) осуществляет прием и регистрацию заявлений и приложенных к ним документов, поступающих от лиц, изъявивших желание принять участие в Конкурсе, производит проверку представленных ими сведений;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б) определяет конкурсные процедуры;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в) принимает решение и уведомляет кандидатов о допуске или об отказе в допуске к участию в Конкурсе;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г) определяет лиц из числа кандидатов, набравших наибольшее количество баллов, для представления в Совет народных депутатов;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д) обеспечивает реализацию мероприятий, связанных с подготовкой и проведением Конкурса;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е) осуществляет иные полномочия в соответствии с настоящим Положением.</w:t>
      </w:r>
    </w:p>
    <w:p w:rsidR="00DD1C32" w:rsidRPr="00DD1C32" w:rsidRDefault="00606116" w:rsidP="00DD1C32">
      <w:pPr>
        <w:ind w:firstLine="709"/>
        <w:rPr>
          <w:rFonts w:ascii="Times New Roman" w:hAnsi="Times New Roman"/>
          <w:sz w:val="28"/>
          <w:szCs w:val="28"/>
        </w:rPr>
      </w:pPr>
      <w:r w:rsidRPr="00DD1C32">
        <w:rPr>
          <w:rFonts w:ascii="Times New Roman" w:hAnsi="Times New Roman"/>
          <w:sz w:val="28"/>
          <w:szCs w:val="28"/>
        </w:rPr>
        <w:t>4.6. Председателем ко</w:t>
      </w:r>
      <w:r w:rsidR="00A35659" w:rsidRPr="00DD1C32">
        <w:rPr>
          <w:rFonts w:ascii="Times New Roman" w:hAnsi="Times New Roman"/>
          <w:sz w:val="28"/>
          <w:szCs w:val="28"/>
        </w:rPr>
        <w:t xml:space="preserve">нкурсной комиссии является </w:t>
      </w:r>
      <w:r w:rsidR="00DD1C32" w:rsidRPr="00DD1C32">
        <w:rPr>
          <w:rFonts w:ascii="Times New Roman" w:hAnsi="Times New Roman"/>
          <w:sz w:val="28"/>
          <w:szCs w:val="28"/>
        </w:rPr>
        <w:t>глава Каширского муниципального района Воронежской области.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Председатель конкурсной комиссии: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осуществляет общее руководство работой конкурсной комиссии;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созывает конкурсную комиссию по мере необходимости;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председательствует на заседаниях конкурсной комиссии;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распределяет обязанности между членами конкурсной комиссии;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- контролирует исполнение решений, принятых конкурсной комиссией;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представляет конкурсную комиссию в отношениях с органами государственной власти, органами местного самоуправления, предприятиями, учреждениями, организациями, общественными объединениями, средствами массовой информации и гражданами;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подписывает протоколы заседаний конкурсной комиссии;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представляет на засе</w:t>
      </w:r>
      <w:r w:rsidR="00735C9D">
        <w:rPr>
          <w:rFonts w:ascii="Times New Roman" w:hAnsi="Times New Roman"/>
          <w:sz w:val="28"/>
          <w:szCs w:val="28"/>
        </w:rPr>
        <w:t>дании С</w:t>
      </w:r>
      <w:r w:rsidRPr="007E4D9F">
        <w:rPr>
          <w:rFonts w:ascii="Times New Roman" w:hAnsi="Times New Roman"/>
          <w:sz w:val="28"/>
          <w:szCs w:val="28"/>
        </w:rPr>
        <w:t>овета народных депутатов решение, принятое конкурсной комиссией по результатам Конкурса;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выполняет иные полномочия, связанные с организацией работы конкурсной комиссии.</w:t>
      </w:r>
    </w:p>
    <w:p w:rsidR="00DD1C32" w:rsidRPr="00DD1C32" w:rsidRDefault="00606116" w:rsidP="00DD1C32">
      <w:pPr>
        <w:ind w:firstLine="709"/>
        <w:rPr>
          <w:rFonts w:ascii="Times New Roman" w:hAnsi="Times New Roman"/>
          <w:sz w:val="28"/>
          <w:szCs w:val="28"/>
        </w:rPr>
      </w:pPr>
      <w:r w:rsidRPr="00DD1C32">
        <w:rPr>
          <w:rFonts w:ascii="Times New Roman" w:hAnsi="Times New Roman"/>
          <w:sz w:val="28"/>
          <w:szCs w:val="28"/>
        </w:rPr>
        <w:t xml:space="preserve">4.7. </w:t>
      </w:r>
      <w:r w:rsidR="00DD1C32" w:rsidRPr="00DD1C32">
        <w:rPr>
          <w:rFonts w:ascii="Times New Roman" w:hAnsi="Times New Roman"/>
          <w:sz w:val="28"/>
          <w:szCs w:val="28"/>
        </w:rPr>
        <w:t>Заместителем председателя конкурсной комиссии является заместитель председателя Совета народных депутатов Каширского муниципального района Воронежской области. Заместитель председателя конкурсной комиссии выполняет обязанности председателя конкурсной комиссии в случае его отсутствия, а также осуществляет по поручению председателя конкурсной комиссии иные полномочия.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4.8. Секретарь конкурсной комиссии: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осуществляет организационное обеспечение деятельности конкурсной комиссии;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- осуществляет подготовку заседаний конкурсной комиссии, проводит уведомление членов конкурсной комиссии, кандидатов и иных приглашенных </w:t>
      </w:r>
      <w:r w:rsidRPr="007E4D9F">
        <w:rPr>
          <w:rFonts w:ascii="Times New Roman" w:hAnsi="Times New Roman"/>
          <w:sz w:val="28"/>
          <w:szCs w:val="28"/>
        </w:rPr>
        <w:lastRenderedPageBreak/>
        <w:t>лиц о повестке дня, месте, дате и времени проведения заседаний конкурсной комиссии;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принимает поступающие в конкурсную комиссию документы;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регистрирует поступающие и исходящие материалы и документы, готовит их для рассмотрения на заседании конкурсной комиссии;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ведет протоколы заседаний конкурсной комиссии, подписывает их;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выполняет иные поручения председателя конкурсной комиссии.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4.9. Член конкурсной комиссии вправе: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знакомиться с документами, представленными кандидатами для участия в Конкурсе;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выступать на заседании конкурсной комиссии, вносить предложения по вопросам, отнесенным к компетенции конкурсной комиссии, требовать проведения по данным вопросам голосования;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задавать кандидатам и другим участникам заседания вопросы в соответствии с повесткой дня и получать на них ответы по существу;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знакомиться с документами, справочными и информационными материалами, связанными с проведением Конкурса;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- осуществлять иные полномочия в соответствии с настоящим Положением.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4.10. Заседание конкурсной комиссии считается правомочным, если на нем присутствуют не менее 2/3 от установленного числа членов конкурсной комиссии.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4.11. Члены конкурсной комиссии участвуют в ее заседаниях лично и не вправе передавать свои полномочия другому лицу.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4.12. Решения конкурсной комиссии в ходе подготовки и проведения Конкурса принимаются открытым голосованием простым большинством голосов от общего числа членов конкурсной комиссии, присутствующих на заседании. При равенстве голосов членов конкурсной комиссии решающим является голос председателя конкурсной комиссии.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4.13. Решения конкурсной комиссии оформляются соответствующей записью в протоколе заседания, который составляется в одном экземпляре и подписывается председателем, заместителем председателя, секретарем и членами конкурсной комиссии, принявшими участие в ее заседании.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5. ПОРЯДОК ПРЕДСТАВЛЕНИЯ ДОКУМЕНТОВ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E40B2B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5.1. В течение 50</w:t>
      </w:r>
      <w:r w:rsidR="00606116" w:rsidRPr="007E4D9F">
        <w:rPr>
          <w:rFonts w:ascii="Times New Roman" w:hAnsi="Times New Roman"/>
          <w:sz w:val="28"/>
          <w:szCs w:val="28"/>
        </w:rPr>
        <w:t xml:space="preserve"> дней с даты офиц</w:t>
      </w:r>
      <w:r w:rsidR="00DD1C32">
        <w:rPr>
          <w:rFonts w:ascii="Times New Roman" w:hAnsi="Times New Roman"/>
          <w:sz w:val="28"/>
          <w:szCs w:val="28"/>
        </w:rPr>
        <w:t>иального опубликования решения С</w:t>
      </w:r>
      <w:r w:rsidR="00606116" w:rsidRPr="007E4D9F">
        <w:rPr>
          <w:rFonts w:ascii="Times New Roman" w:hAnsi="Times New Roman"/>
          <w:sz w:val="28"/>
          <w:szCs w:val="28"/>
        </w:rPr>
        <w:t>овета народных депутатов об объявлении Конкурса на замещение должности муниципальной службы главы администрации</w:t>
      </w:r>
      <w:r w:rsidR="00606116" w:rsidRPr="007E4D9F">
        <w:rPr>
          <w:rFonts w:ascii="Times New Roman" w:hAnsi="Times New Roman"/>
          <w:sz w:val="28"/>
          <w:szCs w:val="28"/>
          <w:highlight w:val="lightGray"/>
        </w:rPr>
        <w:t>,</w:t>
      </w:r>
      <w:r w:rsidR="00606116" w:rsidRPr="007E4D9F">
        <w:rPr>
          <w:rFonts w:ascii="Times New Roman" w:hAnsi="Times New Roman"/>
          <w:sz w:val="28"/>
          <w:szCs w:val="28"/>
        </w:rPr>
        <w:t xml:space="preserve"> гражданин, изъявивший желание принять участие в Конкурсе, представляет в конкурсную комиссию следующие документы: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личное заявление (приложение № 1 к Положению);</w:t>
      </w:r>
    </w:p>
    <w:p w:rsidR="005F4C54" w:rsidRPr="007E4D9F" w:rsidRDefault="005F4C54" w:rsidP="00735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         - собственноручно заполненную и подписанную анкету, форма которой утверждена Указ</w:t>
      </w:r>
      <w:r w:rsidR="00DD1C32">
        <w:rPr>
          <w:rFonts w:ascii="Times New Roman" w:hAnsi="Times New Roman"/>
          <w:sz w:val="28"/>
          <w:szCs w:val="28"/>
        </w:rPr>
        <w:t>ом Президента РФ от 10.10.2024 №</w:t>
      </w:r>
      <w:r w:rsidRPr="007E4D9F">
        <w:rPr>
          <w:rFonts w:ascii="Times New Roman" w:hAnsi="Times New Roman"/>
          <w:sz w:val="28"/>
          <w:szCs w:val="28"/>
        </w:rPr>
        <w:t xml:space="preserve"> 870 "О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актуализации";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lastRenderedPageBreak/>
        <w:t>- 2 фотографии 4х6 без уголка;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копию (все страницы) паспорта или документа, заменяющего паспорт гражданина, удостоверяющего личность гражданина в соответствии с действующим законодательством, выданного уполномоченным государственным органом;</w:t>
      </w:r>
    </w:p>
    <w:p w:rsidR="00606116" w:rsidRPr="007E4D9F" w:rsidRDefault="00606116" w:rsidP="0060611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копию трудовой книжки, заверенную нотариально или кадровой службой по месту работы (службы)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- копии документов об образовании;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копии документов воинского учета - для граждан, пребывающих в запасе, и лиц, подлежащих призыву на военную службу;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заключение медицинской организации об отсутствии заболевания, препятствующего поступлению на муниципальную службу по форме, утвержденной Приказом Минздравсоцразвития РФ от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учреждения»;</w:t>
      </w:r>
    </w:p>
    <w:p w:rsidR="00606116" w:rsidRPr="007E4D9F" w:rsidRDefault="00606116" w:rsidP="00606116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документ с отметкой о вручении либо почтовое уведомление о предоставлении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 Губернатору Воронежской области в порядке, предусмотренном Законом Воронежской области от 02.06.2017 № 45-ОЗ «О предоставлении гражданами, претендующими на замещение отдельных муниципальных должностей и должностей муниципальной службы, и лицами, замещающими указанные должности в органах местного самоуправления муниципальных образований Воронежской области, сведений о доходах, расходах, об имуществе и обязательствах имущественного характера»;</w:t>
      </w:r>
    </w:p>
    <w:p w:rsidR="00606116" w:rsidRPr="007E4D9F" w:rsidRDefault="00606116" w:rsidP="00606116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сведения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(супругов) и несовершеннолетних детей (либо сведения об их отсутствии по форме согласно приложению № 7 к настоящему Положению);</w:t>
      </w:r>
    </w:p>
    <w:p w:rsidR="00606116" w:rsidRPr="007E4D9F" w:rsidRDefault="00606116" w:rsidP="0060611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lastRenderedPageBreak/>
        <w:t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сведения об адресах сайтов и (или) страниц сайтов в информационно-телекоммуникационной сети «Интернет», на которых гражданином, изъявившим желание принять участие в Конкурсе, размещалась общедоступная информация, а также данные, позволяющие его идентифицировать, за три календарных года, предшествующих году поступления на муниципальную службу, по форме, утвержденной распоряжением Правительства РФ от 28.12.2016 № 2867-р;</w:t>
      </w:r>
    </w:p>
    <w:p w:rsidR="00606116" w:rsidRPr="005E6DA7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- согласие на обработку и распространение персональных данных (</w:t>
      </w:r>
      <w:r w:rsidRPr="005E6DA7">
        <w:rPr>
          <w:rFonts w:ascii="Times New Roman" w:hAnsi="Times New Roman"/>
          <w:sz w:val="28"/>
          <w:szCs w:val="28"/>
        </w:rPr>
        <w:t>приложение № 2 к Положению);</w:t>
      </w:r>
    </w:p>
    <w:p w:rsidR="00606116" w:rsidRPr="005E6DA7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5E6DA7">
        <w:rPr>
          <w:rFonts w:ascii="Times New Roman" w:hAnsi="Times New Roman"/>
          <w:sz w:val="28"/>
          <w:szCs w:val="28"/>
        </w:rPr>
        <w:t>- справку об отсутствии медицинских противопоказаний для работы с использованием сведений, составляющих государственную тайну, по форме, утвержденной  приказом Минздравсоцразвития  Российской Федерации от 26.08.2011 № 989н «Об утверждении перечня медицинских противопоказаний для работы с использованием сведений, составляющих государственную тайну, порядка получения и формы справки об отсутствии медицинских противопоказаний для работы с использованием сведений, составляющих государственную тайну»;</w:t>
      </w:r>
    </w:p>
    <w:p w:rsidR="00606116" w:rsidRPr="005E6DA7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5E6DA7">
        <w:rPr>
          <w:rFonts w:ascii="Times New Roman" w:hAnsi="Times New Roman"/>
          <w:sz w:val="28"/>
          <w:szCs w:val="28"/>
        </w:rPr>
        <w:t>- собственноручно заполненную и подписанную анкету по форме, установленной постановлением Правительства РФ от 07.02.2024 № 132 «Об утверждении Правил допуска должностных лиц и граждан Российской Федерации к государственной тайне» (форма № 4);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иные материалы и документы (или их копии), характеризующие профессиональную подготовку (представляются по усмотрению гражданина).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Указанное в настоящем пункте заявление и прилагаемые к нему документы принимаются конкурсной комиссией при предъявлении паспорта или иного документа, заменяющего паспорт, удостоверяющего личность  гражданина.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5.2. Бланки заявления, анкеты, согласия на обработку и распространение персональных данных, справки о доходах, заключения медицинского учреждения могут быть получены гражданином, изъявившим желание принять участие в Конкурсе, у секретаря конкурсной комиссии.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5.3. Копии указанных документов подаются либо нотариально заверенные, либо при предъявлении подлинника документа. В этом случае их подлинность проверяется и заверяется секретарем конкурсной комиссии, осуществляющим прием документов.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5.4. Представленные документы регистрируются в журнале регистрации документов, поступивших от граждан, изъявивших желание принять участие в Конкурсе (приложение № 3 к Положению).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Представление документов по истечении срока, указанного в пункте 5.1 настоящего Положения, предоставление документов в неполном объеме или с </w:t>
      </w:r>
      <w:r w:rsidRPr="007E4D9F">
        <w:rPr>
          <w:rFonts w:ascii="Times New Roman" w:hAnsi="Times New Roman"/>
          <w:sz w:val="28"/>
          <w:szCs w:val="28"/>
        </w:rPr>
        <w:lastRenderedPageBreak/>
        <w:t>нарушением правил оформления является основанием для отказа лицу в приеме документов на участие в Конкурсе.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5.5. Отказ в приеме документов оформляется письменно в течение 2-х рабочих дней и выдается (направляется) гражданину способом, указанным в заявлении об участии в Конкурсе.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6. ПОРЯДОК ПОДГОТОВКИ КОНКУРСА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38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6.1.</w:t>
      </w:r>
      <w:r w:rsidR="003F490D">
        <w:rPr>
          <w:rFonts w:ascii="Times New Roman" w:hAnsi="Times New Roman"/>
          <w:sz w:val="28"/>
          <w:szCs w:val="28"/>
        </w:rPr>
        <w:t xml:space="preserve"> Конкурсная комиссия в течение 5</w:t>
      </w:r>
      <w:r w:rsidRPr="007E4D9F">
        <w:rPr>
          <w:rFonts w:ascii="Times New Roman" w:hAnsi="Times New Roman"/>
          <w:sz w:val="28"/>
          <w:szCs w:val="28"/>
        </w:rPr>
        <w:t xml:space="preserve"> дней по истечении срока приема необходимых для участия в Конкурсе документов</w:t>
      </w:r>
      <w:r w:rsidRPr="007E4D9F">
        <w:rPr>
          <w:rFonts w:ascii="Times New Roman" w:hAnsi="Times New Roman"/>
          <w:sz w:val="28"/>
          <w:szCs w:val="28"/>
          <w:highlight w:val="lightGray"/>
        </w:rPr>
        <w:t>,</w:t>
      </w:r>
      <w:r w:rsidRPr="007E4D9F">
        <w:rPr>
          <w:rFonts w:ascii="Times New Roman" w:hAnsi="Times New Roman"/>
          <w:sz w:val="28"/>
          <w:szCs w:val="28"/>
        </w:rPr>
        <w:t xml:space="preserve"> осуществляет проверку содержащихся в них сведений и принимает решение о регистрации гражданина кандидатом на должность главы администрации либо мотивированное решение об отказе в регистрации.</w:t>
      </w:r>
    </w:p>
    <w:p w:rsidR="00606116" w:rsidRPr="007E4D9F" w:rsidRDefault="00606116" w:rsidP="00606116">
      <w:pPr>
        <w:tabs>
          <w:tab w:val="left" w:pos="919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6.2. В течение 2 дней с момента принятия решения конкурсной комиссией зарегистрированный кандидат уведомляется о регистрации его кандидатом на должность главы администрации, а также о дате, времени и месте проведения Конкурса и допуске к участию в Конкурсе (приложение № 4 к Положению).</w:t>
      </w:r>
    </w:p>
    <w:p w:rsidR="00606116" w:rsidRPr="007E4D9F" w:rsidRDefault="00606116" w:rsidP="00606116">
      <w:pPr>
        <w:tabs>
          <w:tab w:val="left" w:pos="919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При личном вручении гражданину решения конкурсной комиссии о регистрации кандидата на должность главы администрации  и уведомления на вторых экземплярах документов гражданином ставится отметка о получении, подпись и дата.</w:t>
      </w:r>
    </w:p>
    <w:p w:rsidR="00606116" w:rsidRPr="007E4D9F" w:rsidRDefault="00606116" w:rsidP="003F490D">
      <w:pPr>
        <w:tabs>
          <w:tab w:val="left" w:pos="919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6.3. В случае установления в ходе проверки обстоятельств, препятствующих поступлению гражданина на муниципальную службу, а также выявления недостоверности представленных гражданином сведений, он информируется конкурсной комиссией в письменной форме об отказе в допуске к участию в конкурсе на должность главы администрации с указанием причин в течение 2 дней с момента принятия решения (приложение № 5 к Положению).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6.4. Зарегистрированный кандидат на должность главы администрации вправе представить заявление о снятии своей кандидатуры с участия в Конкурсе.</w:t>
      </w:r>
    </w:p>
    <w:p w:rsidR="00606116" w:rsidRPr="007E4D9F" w:rsidRDefault="00606116" w:rsidP="00606116">
      <w:pPr>
        <w:tabs>
          <w:tab w:val="left" w:pos="4922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В этом случае конкурсная комиссия принимает решение об отмене его регистрации в качестве кандидата на должность главы администрации.</w:t>
      </w:r>
    </w:p>
    <w:p w:rsidR="00606116" w:rsidRPr="007E4D9F" w:rsidRDefault="00606116" w:rsidP="00606116">
      <w:pPr>
        <w:tabs>
          <w:tab w:val="left" w:pos="4922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7. ПРОВЕДЕНИЕ КОНКУРСА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1094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7.1. Профессиональные качества кандидатов на должность главы администрации оцениваются конкурсной комиссией на основании представленных ими документов и собеседования.</w:t>
      </w:r>
    </w:p>
    <w:p w:rsidR="00606116" w:rsidRPr="007E4D9F" w:rsidRDefault="00606116" w:rsidP="00606116">
      <w:pPr>
        <w:tabs>
          <w:tab w:val="left" w:pos="1094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7.2. Собеседование с зарегистрированными кандидатами на должность главы администрации проводится на итоговом заседании конкурсной комиссии.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Кандидаты участвуют в собеседовании по очередности, в алфавитном порядке.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7.3. На заседании председатель конкурсной комиссии представляет кандидата членам конкурсной комиссии и сообщает его анкетные данные.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7.4. Собеседование с кандидатами проводится по вопросам на знание: </w:t>
      </w:r>
    </w:p>
    <w:p w:rsidR="00606116" w:rsidRPr="007E4D9F" w:rsidRDefault="00606116" w:rsidP="00606116">
      <w:pPr>
        <w:tabs>
          <w:tab w:val="left" w:pos="102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- Конституции Российской Федерации; </w:t>
      </w:r>
    </w:p>
    <w:p w:rsidR="00606116" w:rsidRPr="007E4D9F" w:rsidRDefault="00606116" w:rsidP="00606116">
      <w:pPr>
        <w:tabs>
          <w:tab w:val="left" w:pos="102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- Федерального закона от 06.10.2003 № 131-Ф3 «Об общих принципах организации местного самоуправления в Российской Федерации»; </w:t>
      </w:r>
    </w:p>
    <w:p w:rsidR="00606116" w:rsidRPr="007E4D9F" w:rsidRDefault="00606116" w:rsidP="00606116">
      <w:pPr>
        <w:tabs>
          <w:tab w:val="left" w:pos="102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lastRenderedPageBreak/>
        <w:t>-  Федерального закона от 25.12.2008 № 273-ФЗ «О противодействии коррупции»;</w:t>
      </w:r>
    </w:p>
    <w:p w:rsidR="00606116" w:rsidRPr="007E4D9F" w:rsidRDefault="00606116" w:rsidP="00606116">
      <w:pPr>
        <w:tabs>
          <w:tab w:val="left" w:pos="102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- Устава </w:t>
      </w:r>
      <w:r w:rsidR="005A4331" w:rsidRPr="007E4D9F">
        <w:rPr>
          <w:rFonts w:ascii="Times New Roman" w:hAnsi="Times New Roman"/>
          <w:bCs/>
          <w:spacing w:val="4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- текущего социально-экономического положения и перспектив развития </w:t>
      </w:r>
      <w:r w:rsidR="005A4331" w:rsidRPr="007E4D9F">
        <w:rPr>
          <w:rFonts w:ascii="Times New Roman" w:hAnsi="Times New Roman"/>
          <w:bCs/>
          <w:spacing w:val="4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района, возможного решения отдельных социально значимых проблем.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При этом учитываются:</w:t>
      </w:r>
    </w:p>
    <w:p w:rsidR="00606116" w:rsidRPr="007E4D9F" w:rsidRDefault="00606116" w:rsidP="00606116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          1) продолжительность деятельности кандидата в соответствующей профессиональной сфере, достигнутые им результаты в профессиональной деятельности;</w:t>
      </w:r>
    </w:p>
    <w:p w:rsidR="00606116" w:rsidRPr="007E4D9F" w:rsidRDefault="00606116" w:rsidP="00606116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          2) уровень профессиональных знаний кандидата;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3) знания кандидата об основных должностных обязанностях по должности главы администрации;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4) уровень информированности кандидата о проблемах, существующих в сфере муниципального управления;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5) наличие у кандидата способности четко, кратко и содержательно отвечать на поставленные вопросы, способности аргументировано отстаивать собственную точку зрения;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6) владение кандидатом навыками, повышающими общую эффективность профессиональной деятельности (умение работать с современными программными продуктами и информационными справочными системами);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7) наличие у кандидата стремления совершенствовать свои знания, умения и навыки, расширять кругозор;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8) наличие у кандидата организаторских способностей.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7.5. Каждый член конкурсной комиссии оценивает каждого кандидата и выставляет оценку по пятибалльной системе.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Критериями оценки кандидата на замещение вакантной должности главы администрации являются: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2 – «неудовлетворительно»;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3 – «удовлетворительно»;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4 – «хорошо»;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5 – «отлично»;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оценка 2 «неудовлетворительно» ставится при неправильных ответах на задаваемые вопросы или полном их отсутствии;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оценка 3 «удовлетворительно» ставится при поверхностных знаниях, нечетких ответах на задаваемые вопросы;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оценка 4 «хорошо» предусматривает обладание кандидатом содержательной информацией об основных нормативных правовых актах, регламентирующих деятельность на должности главы администрации, знания по обсуждаемой тематике, четкие ответы на задаваемые вопросы;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оценка 5 «отлично» предполагает исчерпывающие знания законодательства и нормативных правовых актов, регламентирующих деятельность органов местного самоуправления и главы администрации, полные знания по обсуждаемой тематике, исчерпывающие ответы на задаваемые вопросы.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7.6. По завершении собеседований с зарегистрированными кандидатами конкурсная комиссия в режиме закрытого заседания проводит обсуждение </w:t>
      </w:r>
      <w:r w:rsidRPr="007E4D9F">
        <w:rPr>
          <w:rFonts w:ascii="Times New Roman" w:hAnsi="Times New Roman"/>
          <w:sz w:val="28"/>
          <w:szCs w:val="28"/>
        </w:rPr>
        <w:lastRenderedPageBreak/>
        <w:t xml:space="preserve">кандидатур и суммирование результатов по каждому кандидату и открытое голосование по кандидатурам, принявшим участие в конкурсе. 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Оценки членов конкурсной комиссии заносятся в итоговый протокол Конкурса (приложение № 6 к Положению).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7.7. По результатам голосования членов конкурсной комиссии победителями Конкурса признаются не менее двух кандидатов из числа лиц, набравших наибольшее количество баллов.</w:t>
      </w:r>
    </w:p>
    <w:p w:rsidR="00606116" w:rsidRPr="007E4D9F" w:rsidRDefault="00606116" w:rsidP="00606116">
      <w:pPr>
        <w:tabs>
          <w:tab w:val="left" w:pos="1198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7.8. По итогам Конкурса конкур</w:t>
      </w:r>
      <w:r w:rsidR="003F490D">
        <w:rPr>
          <w:rFonts w:ascii="Times New Roman" w:hAnsi="Times New Roman"/>
          <w:sz w:val="28"/>
          <w:szCs w:val="28"/>
        </w:rPr>
        <w:t>сной комиссией на рассмотрение С</w:t>
      </w:r>
      <w:r w:rsidRPr="007E4D9F">
        <w:rPr>
          <w:rFonts w:ascii="Times New Roman" w:hAnsi="Times New Roman"/>
          <w:sz w:val="28"/>
          <w:szCs w:val="28"/>
        </w:rPr>
        <w:t xml:space="preserve">овета народных депутатов вносятся не менее двух кандидатов, принявших участие в Конкурсе, признанных конкурсной комиссией победителями Конкурса. </w:t>
      </w:r>
    </w:p>
    <w:p w:rsidR="00606116" w:rsidRPr="007E4D9F" w:rsidRDefault="00606116" w:rsidP="00606116">
      <w:pPr>
        <w:tabs>
          <w:tab w:val="left" w:pos="1198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7.9. Решение конкурсной комиссии о результатах Конкурса оглашается лицам, принимавшим участие в Конкурсе, в день проведения Конкурса после его окончания. Выписка из итогового протокола конкурсной комиссии выдаётся лицам, участвующим в Конкурсе, по их желанию. </w:t>
      </w:r>
    </w:p>
    <w:p w:rsidR="00606116" w:rsidRPr="007E4D9F" w:rsidRDefault="00606116" w:rsidP="00606116">
      <w:pPr>
        <w:tabs>
          <w:tab w:val="left" w:pos="1198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7.10. Материалы конкурсной комиссии (итоговый протокол, решение конкурсной комиссии о результатах Конкурса) направляются в Совет народных депутатов в течение 2 дней после проведения Конкурса.</w:t>
      </w:r>
    </w:p>
    <w:p w:rsidR="00606116" w:rsidRPr="007E4D9F" w:rsidRDefault="00606116" w:rsidP="00606116">
      <w:pPr>
        <w:tabs>
          <w:tab w:val="left" w:pos="1198"/>
        </w:tabs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Решение конкурсной комиссии о результатах Конкурса доводится до сведения населения </w:t>
      </w:r>
      <w:r w:rsidRPr="007E4D9F">
        <w:rPr>
          <w:rFonts w:ascii="Times New Roman" w:hAnsi="Times New Roman"/>
          <w:iCs/>
          <w:sz w:val="28"/>
          <w:szCs w:val="28"/>
        </w:rPr>
        <w:t>посре</w:t>
      </w:r>
      <w:r w:rsidR="003F490D">
        <w:rPr>
          <w:rFonts w:ascii="Times New Roman" w:hAnsi="Times New Roman"/>
          <w:iCs/>
          <w:sz w:val="28"/>
          <w:szCs w:val="28"/>
        </w:rPr>
        <w:t xml:space="preserve">дством размещения на официальных сайтах Совета народных депутатов и </w:t>
      </w:r>
      <w:r w:rsidRPr="007E4D9F">
        <w:rPr>
          <w:rFonts w:ascii="Times New Roman" w:hAnsi="Times New Roman"/>
          <w:iCs/>
          <w:sz w:val="28"/>
          <w:szCs w:val="28"/>
        </w:rPr>
        <w:t xml:space="preserve"> администрации </w:t>
      </w:r>
      <w:r w:rsidR="005A4331" w:rsidRPr="007E4D9F">
        <w:rPr>
          <w:rFonts w:ascii="Times New Roman" w:hAnsi="Times New Roman"/>
          <w:bCs/>
          <w:iCs/>
          <w:sz w:val="28"/>
          <w:szCs w:val="28"/>
        </w:rPr>
        <w:t>Каширского</w:t>
      </w:r>
      <w:r w:rsidRPr="007E4D9F">
        <w:rPr>
          <w:rFonts w:ascii="Times New Roman" w:hAnsi="Times New Roman"/>
          <w:iCs/>
          <w:sz w:val="28"/>
          <w:szCs w:val="28"/>
        </w:rPr>
        <w:t xml:space="preserve"> муниципального района в сети Интернет в течение 2 дней после проведения Конкурса.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7E4D9F">
        <w:rPr>
          <w:rFonts w:ascii="Times New Roman" w:hAnsi="Times New Roman"/>
          <w:iCs/>
          <w:sz w:val="28"/>
          <w:szCs w:val="28"/>
        </w:rPr>
        <w:t>7.11. Конкурс признается несостоявшимся в случаях: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7E4D9F">
        <w:rPr>
          <w:rFonts w:ascii="Times New Roman" w:hAnsi="Times New Roman"/>
          <w:iCs/>
          <w:sz w:val="28"/>
          <w:szCs w:val="28"/>
        </w:rPr>
        <w:t>- отсутствия заявлений на участие в Конкурсе или подачи всеми кандидатами заявлений о снятии своих кандидатур;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7E4D9F">
        <w:rPr>
          <w:rFonts w:ascii="Times New Roman" w:hAnsi="Times New Roman"/>
          <w:iCs/>
          <w:sz w:val="28"/>
          <w:szCs w:val="28"/>
        </w:rPr>
        <w:t>- признания всех кандидатов не соответствующими требованиям, предъявляемым к кандидатам на должность главы администрации;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7E4D9F">
        <w:rPr>
          <w:rFonts w:ascii="Times New Roman" w:hAnsi="Times New Roman"/>
          <w:iCs/>
          <w:sz w:val="28"/>
          <w:szCs w:val="28"/>
        </w:rPr>
        <w:t>- подачи документов на участие в Конкурсе только одним кандидатом или регистрации одного кандидата на должность главы администрации.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7E4D9F">
        <w:rPr>
          <w:rFonts w:ascii="Times New Roman" w:hAnsi="Times New Roman"/>
          <w:iCs/>
          <w:sz w:val="28"/>
          <w:szCs w:val="28"/>
        </w:rPr>
        <w:t>Неявка кандидата на заседание конкурсной комиссии является основанием для снятия его кандидатуры с участия в Конкурсе.</w:t>
      </w:r>
    </w:p>
    <w:p w:rsidR="00606116" w:rsidRPr="007E4D9F" w:rsidRDefault="00606116" w:rsidP="0060611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7E4D9F">
        <w:rPr>
          <w:rFonts w:ascii="Times New Roman" w:hAnsi="Times New Roman"/>
          <w:iCs/>
          <w:sz w:val="28"/>
          <w:szCs w:val="28"/>
        </w:rPr>
        <w:t>7.12. В случае признания Конкурса несостоявшимся, Совет народных депутатов принимает решение об объявлении повторного Конкурса с указанием даты, времени, места его проведения, условий Конкурса, состава конкурсной комиссии, места и времени начала и окончания приема заявлений и прилагаемых к ним документов, контактных телефонов, проекта контракта с главой администрации.</w:t>
      </w:r>
    </w:p>
    <w:p w:rsidR="00606116" w:rsidRPr="007E4D9F" w:rsidRDefault="00606116" w:rsidP="0060611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left"/>
        <w:rPr>
          <w:rFonts w:ascii="Times New Roman" w:hAnsi="Times New Roman"/>
          <w:iCs/>
          <w:sz w:val="28"/>
          <w:szCs w:val="28"/>
        </w:rPr>
      </w:pPr>
      <w:r w:rsidRPr="007E4D9F">
        <w:rPr>
          <w:rFonts w:ascii="Times New Roman" w:hAnsi="Times New Roman"/>
          <w:iCs/>
          <w:sz w:val="28"/>
          <w:szCs w:val="28"/>
        </w:rPr>
        <w:t>Повторно Конкурс проводится в порядке, предусмотренном настоящим Положением.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8. ЗАКЛЮЧИТЕЛЬНЫЕ ПОЛОЖЕНИЯ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8.1. По вопросам, не урегулированным настоящим Положением, конкурсная комиссия принимает решения самостоятельно в соответствии с действующим законодательством.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8.2. Расходы, связанные с организацией проведения Конкурса, производятся за счет средств бюджета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lastRenderedPageBreak/>
        <w:t>8.3. Расходы лиц, изъявивших принять участие в Конкурсе, связанные с участием в Конкурсе (проезд к месту проведения Конкурса и обратно, наем жилого помещения, проживание, питание и другие расходы) производятся за счет их собственных средств.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8.4. Кандидат вправе обжаловать решение конкурсной комиссии в соответствии с законодательством Российской Федерации.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8.5. Все документы по проведению Конкурса формируются в дело и хранятся в Совете народных депутатов, а по истечении установленного срока хранения передаются в архив.</w:t>
      </w: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br w:type="page"/>
      </w:r>
      <w:r w:rsidRPr="007E4D9F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606116" w:rsidRPr="007E4D9F" w:rsidRDefault="00606116" w:rsidP="00606116">
      <w:pPr>
        <w:keepNext/>
        <w:ind w:firstLine="709"/>
        <w:contextualSpacing/>
        <w:jc w:val="right"/>
        <w:rPr>
          <w:rFonts w:ascii="Times New Roman" w:hAnsi="Times New Roman"/>
          <w:bCs/>
          <w:spacing w:val="-1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к Положению о п</w:t>
      </w:r>
      <w:r w:rsidRPr="007E4D9F">
        <w:rPr>
          <w:rFonts w:ascii="Times New Roman" w:hAnsi="Times New Roman"/>
          <w:bCs/>
          <w:spacing w:val="-1"/>
          <w:sz w:val="28"/>
          <w:szCs w:val="28"/>
        </w:rPr>
        <w:t xml:space="preserve">орядке проведения конкурса </w:t>
      </w:r>
    </w:p>
    <w:p w:rsidR="00606116" w:rsidRPr="007E4D9F" w:rsidRDefault="00606116" w:rsidP="00606116">
      <w:pPr>
        <w:keepNext/>
        <w:ind w:firstLine="709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  <w:r w:rsidRPr="007E4D9F">
        <w:rPr>
          <w:rFonts w:ascii="Times New Roman" w:hAnsi="Times New Roman"/>
          <w:bCs/>
          <w:spacing w:val="-1"/>
          <w:sz w:val="28"/>
          <w:szCs w:val="28"/>
        </w:rPr>
        <w:t xml:space="preserve">на замещение </w:t>
      </w:r>
      <w:r w:rsidRPr="007E4D9F">
        <w:rPr>
          <w:rFonts w:ascii="Times New Roman" w:hAnsi="Times New Roman"/>
          <w:bCs/>
          <w:iCs/>
          <w:sz w:val="28"/>
          <w:szCs w:val="28"/>
        </w:rPr>
        <w:t xml:space="preserve">должности </w:t>
      </w:r>
    </w:p>
    <w:p w:rsidR="00606116" w:rsidRPr="007E4D9F" w:rsidRDefault="00606116" w:rsidP="00606116">
      <w:pPr>
        <w:keepNext/>
        <w:ind w:firstLine="709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  <w:r w:rsidRPr="007E4D9F">
        <w:rPr>
          <w:rFonts w:ascii="Times New Roman" w:hAnsi="Times New Roman"/>
          <w:bCs/>
          <w:iCs/>
          <w:sz w:val="28"/>
          <w:szCs w:val="28"/>
        </w:rPr>
        <w:t xml:space="preserve">муниципальной службы главы администрации </w:t>
      </w:r>
    </w:p>
    <w:p w:rsidR="00606116" w:rsidRPr="007E4D9F" w:rsidRDefault="005A4331" w:rsidP="00606116">
      <w:pPr>
        <w:keepNext/>
        <w:ind w:left="4536" w:firstLine="0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  <w:r w:rsidRPr="007E4D9F">
        <w:rPr>
          <w:rFonts w:ascii="Times New Roman" w:hAnsi="Times New Roman"/>
          <w:bCs/>
          <w:spacing w:val="4"/>
          <w:sz w:val="28"/>
          <w:szCs w:val="28"/>
        </w:rPr>
        <w:t>Каширского</w:t>
      </w:r>
      <w:r w:rsidR="00606116" w:rsidRPr="007E4D9F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606116" w:rsidRPr="007E4D9F">
        <w:rPr>
          <w:rFonts w:ascii="Times New Roman" w:hAnsi="Times New Roman"/>
          <w:bCs/>
          <w:iCs/>
          <w:sz w:val="28"/>
          <w:szCs w:val="28"/>
        </w:rPr>
        <w:t>муниципального района Воронежской области</w:t>
      </w:r>
    </w:p>
    <w:p w:rsidR="00606116" w:rsidRPr="007E4D9F" w:rsidRDefault="00606116" w:rsidP="00606116">
      <w:pPr>
        <w:keepNext/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В </w:t>
      </w:r>
      <w:r w:rsidR="003F490D">
        <w:rPr>
          <w:rFonts w:ascii="Times New Roman" w:hAnsi="Times New Roman"/>
          <w:sz w:val="28"/>
          <w:szCs w:val="28"/>
        </w:rPr>
        <w:t xml:space="preserve">конкурсную </w:t>
      </w:r>
      <w:r w:rsidRPr="007E4D9F">
        <w:rPr>
          <w:rFonts w:ascii="Times New Roman" w:hAnsi="Times New Roman"/>
          <w:sz w:val="28"/>
          <w:szCs w:val="28"/>
        </w:rPr>
        <w:t xml:space="preserve">комиссию по проведению конкурса на замещение </w:t>
      </w: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должности  муниципальной службы главы администрации</w:t>
      </w:r>
    </w:p>
    <w:p w:rsidR="00606116" w:rsidRPr="007E4D9F" w:rsidRDefault="005A4331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Каширского</w:t>
      </w:r>
      <w:r w:rsidR="00606116" w:rsidRPr="007E4D9F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 </w:t>
      </w: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_______________________________________</w:t>
      </w: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(Ф.И.О. лица, подающего заявление)</w:t>
      </w: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_______________________________________</w:t>
      </w: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(дата и место рождения),</w:t>
      </w:r>
    </w:p>
    <w:p w:rsidR="00606116" w:rsidRPr="007E4D9F" w:rsidRDefault="00606116" w:rsidP="00606116">
      <w:pPr>
        <w:ind w:left="2831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       _______________________________________</w:t>
      </w: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_______________________________________</w:t>
      </w: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(данные основного документа, удостоверяющего личность: </w:t>
      </w: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серия, номер, дата и место выдачи, выдавший орган</w:t>
      </w: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_____________________________________</w:t>
      </w: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(образование)</w:t>
      </w: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_____________________________________</w:t>
      </w: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_____________________________________</w:t>
      </w: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(адрес регистрации, </w:t>
      </w: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адрес фактического места жительства)</w:t>
      </w: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____________________________________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(контактные телефоны,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адрес электронной почты)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ЗАЯВЛЕНИЕ*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Прошу допустить меня к участию в конкурсе на замещение должности муниципальной службы главы администрации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С проведением процедуры оформления допуска к сведениям, составляющим государственную и иную охраняемую законом тайну, согласен(а), в том числе даю свое согласие на проведение уполномоченными органами в отношении меня проверочных мероприятий, связанных с оформлением допуска к сведениям, составляющим государственную тайну, в соответствии с законодательством Российской Федерации о государственной тайне и обработку моих персональных данных.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Мною подтверждается, что: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ограничений, препятствующих поступлению на муниципальную службу, указанных в ст. 13 Федерального закона от 02.03.2007 № 25-ФЗ «О муниципальной службе в Российской Федерации», не имею;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- представленные документы соответствуют требованиям, установленным Положением о порядке проведения конкурса на замещение должности </w:t>
      </w:r>
      <w:r w:rsidRPr="007E4D9F">
        <w:rPr>
          <w:rFonts w:ascii="Times New Roman" w:hAnsi="Times New Roman"/>
          <w:sz w:val="28"/>
          <w:szCs w:val="28"/>
        </w:rPr>
        <w:lastRenderedPageBreak/>
        <w:t xml:space="preserve">муниципальной службы главы администрации </w:t>
      </w:r>
      <w:r w:rsidR="005A4331" w:rsidRPr="007E4D9F">
        <w:rPr>
          <w:rFonts w:ascii="Times New Roman" w:hAnsi="Times New Roman"/>
          <w:bCs/>
          <w:spacing w:val="4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сведения, содержащиеся в настоящем заявлении и представленных документах, достоверны.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Уведомления о принимаемых конкурсной комиссией решениях прошу (нужное подчеркнуть):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выдать нарочно мне либо моему уполномоченному представителю;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направить посредством почтового отправления по следующему адресу: __________________________________________________________________;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(указать почтовый адрес)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направлять посредством электронной почты по адресу: _________________________________________________________________.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(указать адрес электронной почты)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Приложение (перечень представленных документов):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1.__________________________, на ___________ листах;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2.__________________________, на____________ листах.</w:t>
      </w:r>
    </w:p>
    <w:p w:rsidR="00606116" w:rsidRPr="007E4D9F" w:rsidRDefault="00606116" w:rsidP="00606116">
      <w:pPr>
        <w:ind w:firstLine="5103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* Примечание.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Заявление оформляется в рукописном виде.</w:t>
      </w: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                                                            ___________________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            (дата)                                                                            (подпись кандидата)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                              __________________________________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(дата принятия заявления)                              (Ф.И.О. и подпись члена  конкурсной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комиссии, принявшего заявление)</w:t>
      </w: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3F490D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br w:type="page"/>
      </w:r>
      <w:r w:rsidR="003F490D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r w:rsidRPr="007E4D9F">
        <w:rPr>
          <w:rFonts w:ascii="Times New Roman" w:hAnsi="Times New Roman"/>
          <w:sz w:val="28"/>
          <w:szCs w:val="28"/>
        </w:rPr>
        <w:t>Приложение № 2</w:t>
      </w:r>
    </w:p>
    <w:p w:rsidR="00606116" w:rsidRPr="007E4D9F" w:rsidRDefault="00606116" w:rsidP="00606116">
      <w:pPr>
        <w:keepNext/>
        <w:ind w:firstLine="709"/>
        <w:contextualSpacing/>
        <w:jc w:val="right"/>
        <w:rPr>
          <w:rFonts w:ascii="Times New Roman" w:hAnsi="Times New Roman"/>
          <w:bCs/>
          <w:spacing w:val="-1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к Положению о п</w:t>
      </w:r>
      <w:r w:rsidRPr="007E4D9F">
        <w:rPr>
          <w:rFonts w:ascii="Times New Roman" w:hAnsi="Times New Roman"/>
          <w:bCs/>
          <w:spacing w:val="-1"/>
          <w:sz w:val="28"/>
          <w:szCs w:val="28"/>
        </w:rPr>
        <w:t xml:space="preserve">орядке проведения конкурса </w:t>
      </w:r>
    </w:p>
    <w:p w:rsidR="00606116" w:rsidRPr="007E4D9F" w:rsidRDefault="00606116" w:rsidP="00606116">
      <w:pPr>
        <w:keepNext/>
        <w:ind w:firstLine="709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  <w:r w:rsidRPr="007E4D9F">
        <w:rPr>
          <w:rFonts w:ascii="Times New Roman" w:hAnsi="Times New Roman"/>
          <w:bCs/>
          <w:spacing w:val="-1"/>
          <w:sz w:val="28"/>
          <w:szCs w:val="28"/>
        </w:rPr>
        <w:t xml:space="preserve">на замещение </w:t>
      </w:r>
      <w:r w:rsidRPr="007E4D9F">
        <w:rPr>
          <w:rFonts w:ascii="Times New Roman" w:hAnsi="Times New Roman"/>
          <w:bCs/>
          <w:iCs/>
          <w:sz w:val="28"/>
          <w:szCs w:val="28"/>
        </w:rPr>
        <w:t xml:space="preserve">должности </w:t>
      </w:r>
    </w:p>
    <w:p w:rsidR="00606116" w:rsidRPr="007E4D9F" w:rsidRDefault="00606116" w:rsidP="00606116">
      <w:pPr>
        <w:keepNext/>
        <w:ind w:firstLine="709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  <w:r w:rsidRPr="007E4D9F">
        <w:rPr>
          <w:rFonts w:ascii="Times New Roman" w:hAnsi="Times New Roman"/>
          <w:bCs/>
          <w:iCs/>
          <w:sz w:val="28"/>
          <w:szCs w:val="28"/>
        </w:rPr>
        <w:t xml:space="preserve">муниципальной службы главы администрации </w:t>
      </w:r>
    </w:p>
    <w:p w:rsidR="00606116" w:rsidRPr="007E4D9F" w:rsidRDefault="005A4331" w:rsidP="00606116">
      <w:pPr>
        <w:keepNext/>
        <w:ind w:left="5103" w:firstLine="0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  <w:r w:rsidRPr="007E4D9F">
        <w:rPr>
          <w:rFonts w:ascii="Times New Roman" w:hAnsi="Times New Roman"/>
          <w:bCs/>
          <w:spacing w:val="4"/>
          <w:sz w:val="28"/>
          <w:szCs w:val="28"/>
        </w:rPr>
        <w:t>Каширского</w:t>
      </w:r>
      <w:r w:rsidR="00606116" w:rsidRPr="007E4D9F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606116" w:rsidRPr="007E4D9F">
        <w:rPr>
          <w:rFonts w:ascii="Times New Roman" w:hAnsi="Times New Roman"/>
          <w:bCs/>
          <w:iCs/>
          <w:sz w:val="28"/>
          <w:szCs w:val="28"/>
        </w:rPr>
        <w:t>муниципального района Воронежской области</w:t>
      </w:r>
    </w:p>
    <w:p w:rsidR="00606116" w:rsidRPr="007E4D9F" w:rsidRDefault="00606116" w:rsidP="00606116">
      <w:pPr>
        <w:keepNext/>
        <w:ind w:left="5103" w:firstLine="0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606116" w:rsidRPr="007E4D9F" w:rsidRDefault="00606116" w:rsidP="00606116">
      <w:pPr>
        <w:ind w:firstLine="0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В комиссию по проведению конкурса на замещение </w:t>
      </w:r>
    </w:p>
    <w:p w:rsidR="00606116" w:rsidRPr="007E4D9F" w:rsidRDefault="00606116" w:rsidP="00606116">
      <w:pPr>
        <w:ind w:firstLine="0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должности  муниципальной службы главы администрации</w:t>
      </w:r>
    </w:p>
    <w:p w:rsidR="00606116" w:rsidRPr="007E4D9F" w:rsidRDefault="005A4331" w:rsidP="00606116">
      <w:pPr>
        <w:ind w:firstLine="0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Каширского</w:t>
      </w:r>
      <w:r w:rsidR="00606116" w:rsidRPr="007E4D9F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141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_________________________________________________(Ф.И.О. лица, дающего согласие на обработку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141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персональных данных)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141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141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141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(дата и место рождения)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141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141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_________________________________________________(данные основного документа, удостоверяющего личность: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141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серия, номер, дата и место выдачи, выдавший орган)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141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141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141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(адрес регистрации по месту жительства,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141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адрес фактического проживания)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141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141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(контактный телефон)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141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141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(адрес электронной почты (при наличии))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141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141"/>
        <w:contextualSpacing/>
        <w:jc w:val="righ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Согласие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на обработку и распространение персональных данных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Я, ____________________________________________________________,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(Ф.И.О. полностью)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в соответствии со статьей 9 Федерального закона от 27.07.2006 № 152-ФЗ «О персональных данных» даю согласие на обработку моих персональных данных: фамилии, имени, отчества, даты, месяца, года рождения, должности, места работы, почетного звания, государственных наград, иных наград и знаков отличия (с указанием кем и когда награжден), ученой степени, ученого звания, служебного адреса и телефона, домашнего адреса и телефона, мобильного телефона, адреса электронной почты, паспортных данных, номера страхового свидетельства, ИНН, семейного положения, доходов, иных необходимых сведений.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Я даю согласие на использование и обработку моих персональных данных в целях участия в конкурсе на замещение должности муниципальной службы </w:t>
      </w:r>
      <w:r w:rsidRPr="007E4D9F">
        <w:rPr>
          <w:rFonts w:ascii="Times New Roman" w:hAnsi="Times New Roman"/>
          <w:sz w:val="28"/>
          <w:szCs w:val="28"/>
        </w:rPr>
        <w:lastRenderedPageBreak/>
        <w:t xml:space="preserve">главы администрации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области, а также проверки сведений, представленных мной для участия в Конкурсе и хранения моих персональных данных на электронных и бумажных носителях.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Данным согласием я разрешаю сбор моих персональных данных, их хранение, систематизацию, обновление, использование (в том числе передачу третьим лицам для обмена информацией), а также осуществление любых иных действий, предусмотренных действующим законодательством Российской Федерации.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Я проинформирован(а), что обработка моих персональных данных будет осуществляться комиссией по проведению конкурса на замещение должности муниципальной службы главы администрации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Данное согласие действительно с даты его заполнения. Срок действия данного согласия не ограничен. Согласие может быть отозвано по моему письменному заявлению.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В соответствии со статьей 10.1 Федерального закона от 27.07.2006                     № 152-ФЗ «О персональных данных» даю согласие на обработку в форме распространения моих персона</w:t>
      </w:r>
      <w:r w:rsidR="003F490D">
        <w:rPr>
          <w:rFonts w:ascii="Times New Roman" w:hAnsi="Times New Roman"/>
          <w:sz w:val="28"/>
          <w:szCs w:val="28"/>
        </w:rPr>
        <w:t>льных данных на информационных И</w:t>
      </w:r>
      <w:r w:rsidRPr="007E4D9F">
        <w:rPr>
          <w:rFonts w:ascii="Times New Roman" w:hAnsi="Times New Roman"/>
          <w:sz w:val="28"/>
          <w:szCs w:val="28"/>
        </w:rPr>
        <w:t xml:space="preserve">нтернет-ресурсах, а также в социальных сетях комиссией по проведению конкурса на замещение должности муниципальной службы главы администрации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Категории и перечень моих персональных данных, на обработку в форме распространения</w:t>
      </w:r>
      <w:r w:rsidRPr="007E4D9F">
        <w:rPr>
          <w:rFonts w:ascii="Times New Roman" w:hAnsi="Times New Roman"/>
          <w:sz w:val="28"/>
          <w:szCs w:val="28"/>
          <w:highlight w:val="lightGray"/>
        </w:rPr>
        <w:t>,</w:t>
      </w:r>
      <w:r w:rsidRPr="007E4D9F">
        <w:rPr>
          <w:rFonts w:ascii="Times New Roman" w:hAnsi="Times New Roman"/>
          <w:sz w:val="28"/>
          <w:szCs w:val="28"/>
        </w:rPr>
        <w:t xml:space="preserve"> которых я даю согласие: фамилия, имя, отчество, должность, изображение лица (биометрические персональные данные).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не устанавливаю.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данных, не устанавливаю.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Настоящее согласие действует со дня его подписания и до его отзыва в письменной форме.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Подтверждаю, что настоящее согласие дано без принуждения, по собственной воле и в своих интересах.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_________________________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(Ф.И.О., подпись)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«___»___________20___ г.</w:t>
      </w:r>
    </w:p>
    <w:p w:rsidR="00606116" w:rsidRPr="007E4D9F" w:rsidRDefault="00606116" w:rsidP="00606116">
      <w:pPr>
        <w:ind w:firstLine="0"/>
        <w:jc w:val="left"/>
        <w:rPr>
          <w:rFonts w:ascii="Times New Roman" w:hAnsi="Times New Roman"/>
          <w:sz w:val="28"/>
          <w:szCs w:val="28"/>
        </w:rPr>
        <w:sectPr w:rsidR="00606116" w:rsidRPr="007E4D9F" w:rsidSect="00B259AD">
          <w:pgSz w:w="11906" w:h="16838"/>
          <w:pgMar w:top="993" w:right="567" w:bottom="567" w:left="1701" w:header="709" w:footer="709" w:gutter="0"/>
          <w:cols w:space="720"/>
        </w:sectPr>
      </w:pPr>
      <w:r w:rsidRPr="007E4D9F">
        <w:rPr>
          <w:rFonts w:ascii="Times New Roman" w:hAnsi="Times New Roman"/>
          <w:sz w:val="28"/>
          <w:szCs w:val="28"/>
        </w:rPr>
        <w:br w:type="page"/>
      </w:r>
    </w:p>
    <w:tbl>
      <w:tblPr>
        <w:tblpPr w:leftFromText="180" w:rightFromText="180" w:bottomFromText="200" w:vertAnchor="text" w:horzAnchor="margin" w:tblpXSpec="right" w:tblpY="-1067"/>
        <w:tblW w:w="7923" w:type="dxa"/>
        <w:tblLook w:val="01E0" w:firstRow="1" w:lastRow="1" w:firstColumn="1" w:lastColumn="1" w:noHBand="0" w:noVBand="0"/>
      </w:tblPr>
      <w:tblGrid>
        <w:gridCol w:w="7923"/>
      </w:tblGrid>
      <w:tr w:rsidR="00606116" w:rsidRPr="007E4D9F" w:rsidTr="00606116">
        <w:trPr>
          <w:trHeight w:val="2053"/>
        </w:trPr>
        <w:tc>
          <w:tcPr>
            <w:tcW w:w="7923" w:type="dxa"/>
          </w:tcPr>
          <w:p w:rsidR="00606116" w:rsidRPr="007E4D9F" w:rsidRDefault="00606116" w:rsidP="00606116">
            <w:pPr>
              <w:ind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E4D9F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3</w:t>
            </w:r>
          </w:p>
          <w:p w:rsidR="00606116" w:rsidRPr="007E4D9F" w:rsidRDefault="00606116" w:rsidP="00606116">
            <w:pPr>
              <w:keepNext/>
              <w:ind w:firstLine="709"/>
              <w:contextualSpacing/>
              <w:jc w:val="right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7E4D9F">
              <w:rPr>
                <w:rFonts w:ascii="Times New Roman" w:hAnsi="Times New Roman"/>
                <w:sz w:val="28"/>
                <w:szCs w:val="28"/>
              </w:rPr>
              <w:t>к Положению о п</w:t>
            </w:r>
            <w:r w:rsidRPr="007E4D9F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орядке проведения конкурса </w:t>
            </w:r>
          </w:p>
          <w:p w:rsidR="00606116" w:rsidRPr="007E4D9F" w:rsidRDefault="00606116" w:rsidP="00606116">
            <w:pPr>
              <w:keepNext/>
              <w:ind w:firstLine="709"/>
              <w:contextualSpacing/>
              <w:jc w:val="righ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E4D9F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на замещение </w:t>
            </w:r>
            <w:r w:rsidRPr="007E4D9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должности </w:t>
            </w:r>
          </w:p>
          <w:p w:rsidR="00606116" w:rsidRPr="007E4D9F" w:rsidRDefault="00606116" w:rsidP="00606116">
            <w:pPr>
              <w:keepNext/>
              <w:ind w:firstLine="709"/>
              <w:contextualSpacing/>
              <w:jc w:val="righ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E4D9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муниципальной службы главы администрации </w:t>
            </w:r>
          </w:p>
          <w:p w:rsidR="00606116" w:rsidRPr="007E4D9F" w:rsidRDefault="005A4331" w:rsidP="00606116">
            <w:pPr>
              <w:keepNext/>
              <w:ind w:left="2268"/>
              <w:contextualSpacing/>
              <w:jc w:val="righ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E4D9F">
              <w:rPr>
                <w:rFonts w:ascii="Times New Roman" w:hAnsi="Times New Roman"/>
                <w:bCs/>
                <w:spacing w:val="4"/>
                <w:sz w:val="28"/>
                <w:szCs w:val="28"/>
              </w:rPr>
              <w:t>Каширского</w:t>
            </w:r>
            <w:r w:rsidR="00606116" w:rsidRPr="007E4D9F">
              <w:rPr>
                <w:rFonts w:ascii="Times New Roman" w:hAnsi="Times New Roman"/>
                <w:bCs/>
                <w:spacing w:val="4"/>
                <w:sz w:val="28"/>
                <w:szCs w:val="28"/>
              </w:rPr>
              <w:t xml:space="preserve"> </w:t>
            </w:r>
            <w:r w:rsidR="00606116" w:rsidRPr="007E4D9F">
              <w:rPr>
                <w:rFonts w:ascii="Times New Roman" w:hAnsi="Times New Roman"/>
                <w:bCs/>
                <w:iCs/>
                <w:sz w:val="28"/>
                <w:szCs w:val="28"/>
              </w:rPr>
              <w:t>муниципального района Воронежской области</w:t>
            </w:r>
          </w:p>
          <w:p w:rsidR="00606116" w:rsidRPr="007E4D9F" w:rsidRDefault="00606116" w:rsidP="00606116">
            <w:pPr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3F490D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ЖУРНАЛ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регистрации документов, поступивших от граждан, изъявивших желание принять участие в Конкурсе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701"/>
        <w:gridCol w:w="3028"/>
        <w:gridCol w:w="4485"/>
        <w:gridCol w:w="2520"/>
        <w:gridCol w:w="1898"/>
      </w:tblGrid>
      <w:tr w:rsidR="00606116" w:rsidRPr="007E4D9F" w:rsidTr="006061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6" w:rsidRPr="007E4D9F" w:rsidRDefault="00606116" w:rsidP="00606116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9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06116" w:rsidRPr="007E4D9F" w:rsidRDefault="00606116" w:rsidP="00606116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9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6" w:rsidRPr="007E4D9F" w:rsidRDefault="00606116" w:rsidP="00606116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9F">
              <w:rPr>
                <w:rFonts w:ascii="Times New Roman" w:hAnsi="Times New Roman"/>
                <w:sz w:val="28"/>
                <w:szCs w:val="28"/>
              </w:rPr>
              <w:t>Дата приема документов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6" w:rsidRPr="007E4D9F" w:rsidRDefault="00606116" w:rsidP="00606116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9F">
              <w:rPr>
                <w:rFonts w:ascii="Times New Roman" w:hAnsi="Times New Roman"/>
                <w:sz w:val="28"/>
                <w:szCs w:val="28"/>
              </w:rPr>
              <w:t>Ф.И.О. гражданина, изъявившего желание принять участие в Конкурсе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6" w:rsidRPr="007E4D9F" w:rsidRDefault="00606116" w:rsidP="00606116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9F">
              <w:rPr>
                <w:rFonts w:ascii="Times New Roman" w:hAnsi="Times New Roman"/>
                <w:sz w:val="28"/>
                <w:szCs w:val="28"/>
              </w:rPr>
              <w:t>Перечень документов, предоставленных  в комиссию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6" w:rsidRPr="007E4D9F" w:rsidRDefault="00606116" w:rsidP="00606116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9F">
              <w:rPr>
                <w:rFonts w:ascii="Times New Roman" w:hAnsi="Times New Roman"/>
                <w:sz w:val="28"/>
                <w:szCs w:val="28"/>
              </w:rPr>
              <w:t>Роспись в получении документов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6" w:rsidRPr="007E4D9F" w:rsidRDefault="00606116" w:rsidP="00606116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9F">
              <w:rPr>
                <w:rFonts w:ascii="Times New Roman" w:hAnsi="Times New Roman"/>
                <w:sz w:val="28"/>
                <w:szCs w:val="28"/>
              </w:rPr>
              <w:t>Роспись о сдаче документов</w:t>
            </w:r>
          </w:p>
        </w:tc>
      </w:tr>
      <w:tr w:rsidR="00606116" w:rsidRPr="007E4D9F" w:rsidTr="006061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116" w:rsidRPr="007E4D9F" w:rsidTr="006061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116" w:rsidRPr="007E4D9F" w:rsidTr="006061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116" w:rsidRPr="007E4D9F" w:rsidTr="006061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116" w:rsidRPr="007E4D9F" w:rsidTr="006061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116" w:rsidRPr="007E4D9F" w:rsidTr="006061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116" w:rsidRPr="007E4D9F" w:rsidTr="006061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116" w:rsidRPr="007E4D9F" w:rsidTr="006061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116" w:rsidRPr="007E4D9F" w:rsidTr="006061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116" w:rsidRPr="007E4D9F" w:rsidTr="006061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116" w:rsidRPr="007E4D9F" w:rsidTr="006061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116" w:rsidRPr="007E4D9F" w:rsidTr="006061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116" w:rsidRPr="007E4D9F" w:rsidTr="006061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116" w:rsidRPr="007E4D9F" w:rsidTr="006061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116" w:rsidRPr="007E4D9F" w:rsidTr="006061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6116" w:rsidRPr="007E4D9F" w:rsidRDefault="00606116" w:rsidP="00606116">
      <w:pPr>
        <w:ind w:firstLine="0"/>
        <w:jc w:val="left"/>
        <w:rPr>
          <w:rFonts w:ascii="Times New Roman" w:hAnsi="Times New Roman"/>
          <w:snapToGrid w:val="0"/>
          <w:sz w:val="28"/>
          <w:szCs w:val="28"/>
          <w:lang w:val="en-US"/>
        </w:rPr>
        <w:sectPr w:rsidR="00606116" w:rsidRPr="007E4D9F">
          <w:pgSz w:w="16838" w:h="11906" w:orient="landscape"/>
          <w:pgMar w:top="2269" w:right="397" w:bottom="567" w:left="1701" w:header="709" w:footer="709" w:gutter="0"/>
          <w:cols w:space="720"/>
        </w:sect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firstLine="0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606116" w:rsidRPr="007E4D9F" w:rsidRDefault="00606116" w:rsidP="00606116">
      <w:pPr>
        <w:keepNext/>
        <w:ind w:firstLine="709"/>
        <w:contextualSpacing/>
        <w:jc w:val="right"/>
        <w:rPr>
          <w:rFonts w:ascii="Times New Roman" w:hAnsi="Times New Roman"/>
          <w:bCs/>
          <w:spacing w:val="-1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к Положению о п</w:t>
      </w:r>
      <w:r w:rsidRPr="007E4D9F">
        <w:rPr>
          <w:rFonts w:ascii="Times New Roman" w:hAnsi="Times New Roman"/>
          <w:bCs/>
          <w:spacing w:val="-1"/>
          <w:sz w:val="28"/>
          <w:szCs w:val="28"/>
        </w:rPr>
        <w:t xml:space="preserve">орядке проведения конкурса </w:t>
      </w:r>
    </w:p>
    <w:p w:rsidR="00606116" w:rsidRPr="007E4D9F" w:rsidRDefault="00606116" w:rsidP="00606116">
      <w:pPr>
        <w:keepNext/>
        <w:ind w:firstLine="709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  <w:r w:rsidRPr="007E4D9F">
        <w:rPr>
          <w:rFonts w:ascii="Times New Roman" w:hAnsi="Times New Roman"/>
          <w:bCs/>
          <w:spacing w:val="-1"/>
          <w:sz w:val="28"/>
          <w:szCs w:val="28"/>
        </w:rPr>
        <w:t xml:space="preserve">на замещение </w:t>
      </w:r>
      <w:r w:rsidRPr="007E4D9F">
        <w:rPr>
          <w:rFonts w:ascii="Times New Roman" w:hAnsi="Times New Roman"/>
          <w:bCs/>
          <w:iCs/>
          <w:sz w:val="28"/>
          <w:szCs w:val="28"/>
        </w:rPr>
        <w:t xml:space="preserve">должности </w:t>
      </w:r>
    </w:p>
    <w:p w:rsidR="00606116" w:rsidRPr="007E4D9F" w:rsidRDefault="00606116" w:rsidP="00606116">
      <w:pPr>
        <w:keepNext/>
        <w:ind w:firstLine="709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  <w:r w:rsidRPr="007E4D9F">
        <w:rPr>
          <w:rFonts w:ascii="Times New Roman" w:hAnsi="Times New Roman"/>
          <w:bCs/>
          <w:iCs/>
          <w:sz w:val="28"/>
          <w:szCs w:val="28"/>
        </w:rPr>
        <w:t xml:space="preserve">муниципальной службы главы администрации </w:t>
      </w:r>
    </w:p>
    <w:p w:rsidR="00606116" w:rsidRPr="007E4D9F" w:rsidRDefault="005A4331" w:rsidP="00606116">
      <w:pPr>
        <w:keepNext/>
        <w:ind w:left="5103" w:firstLine="0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  <w:r w:rsidRPr="007E4D9F">
        <w:rPr>
          <w:rFonts w:ascii="Times New Roman" w:hAnsi="Times New Roman"/>
          <w:bCs/>
          <w:spacing w:val="4"/>
          <w:sz w:val="28"/>
          <w:szCs w:val="28"/>
        </w:rPr>
        <w:t>Каширского</w:t>
      </w:r>
      <w:r w:rsidR="00606116" w:rsidRPr="007E4D9F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606116" w:rsidRPr="007E4D9F">
        <w:rPr>
          <w:rFonts w:ascii="Times New Roman" w:hAnsi="Times New Roman"/>
          <w:bCs/>
          <w:iCs/>
          <w:sz w:val="28"/>
          <w:szCs w:val="28"/>
        </w:rPr>
        <w:t>муниципального района Воронежской области</w:t>
      </w:r>
    </w:p>
    <w:p w:rsidR="00606116" w:rsidRPr="007E4D9F" w:rsidRDefault="00606116" w:rsidP="00606116">
      <w:pPr>
        <w:keepNext/>
        <w:ind w:left="5103" w:firstLine="0"/>
        <w:contextualSpacing/>
        <w:rPr>
          <w:rFonts w:ascii="Times New Roman" w:hAnsi="Times New Roman"/>
          <w:bCs/>
          <w:iCs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УВЕДОМЛЕНИЕ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о регистрации в качестве кандидата и допуске к участию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в конкурсе на замещение должности муниципальной службы </w:t>
      </w:r>
    </w:p>
    <w:p w:rsidR="00606116" w:rsidRPr="007E4D9F" w:rsidRDefault="00606116" w:rsidP="00606116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главы администрации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606116" w:rsidRPr="007E4D9F" w:rsidRDefault="00606116" w:rsidP="00606116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Воронежской области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Уважаемый (ая)___________________________________!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Рассмотрев документы, представленные Вами для участия в конкурсе на замещение должности муниципальной службы главы администрации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области, сообщаем, что Вы зарегистрированы в качестве кандидата на замещение должности муниципальной службы главы администрации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 и допущены к участию в конкурсе.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Конкурс состоится в _____час. «______» _________ 20___г. по адресу:____________________________________________________________.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Председатель конкурсной комиссии        _________   _____________________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(подпись)   (расшифровка подписи)</w:t>
      </w:r>
    </w:p>
    <w:p w:rsidR="00606116" w:rsidRPr="007E4D9F" w:rsidRDefault="00606116" w:rsidP="00606116">
      <w:pPr>
        <w:ind w:left="5103" w:firstLine="0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br w:type="page"/>
      </w:r>
      <w:r w:rsidRPr="007E4D9F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606116" w:rsidRPr="007E4D9F" w:rsidRDefault="00606116" w:rsidP="00606116">
      <w:pPr>
        <w:keepNext/>
        <w:ind w:firstLine="709"/>
        <w:contextualSpacing/>
        <w:jc w:val="right"/>
        <w:rPr>
          <w:rFonts w:ascii="Times New Roman" w:hAnsi="Times New Roman"/>
          <w:bCs/>
          <w:spacing w:val="-1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к Положению о п</w:t>
      </w:r>
      <w:r w:rsidRPr="007E4D9F">
        <w:rPr>
          <w:rFonts w:ascii="Times New Roman" w:hAnsi="Times New Roman"/>
          <w:bCs/>
          <w:spacing w:val="-1"/>
          <w:sz w:val="28"/>
          <w:szCs w:val="28"/>
        </w:rPr>
        <w:t xml:space="preserve">орядке проведения конкурса </w:t>
      </w:r>
    </w:p>
    <w:p w:rsidR="00606116" w:rsidRPr="007E4D9F" w:rsidRDefault="00606116" w:rsidP="00606116">
      <w:pPr>
        <w:keepNext/>
        <w:ind w:firstLine="709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  <w:r w:rsidRPr="007E4D9F">
        <w:rPr>
          <w:rFonts w:ascii="Times New Roman" w:hAnsi="Times New Roman"/>
          <w:bCs/>
          <w:spacing w:val="-1"/>
          <w:sz w:val="28"/>
          <w:szCs w:val="28"/>
        </w:rPr>
        <w:t xml:space="preserve">на замещение </w:t>
      </w:r>
      <w:r w:rsidRPr="007E4D9F">
        <w:rPr>
          <w:rFonts w:ascii="Times New Roman" w:hAnsi="Times New Roman"/>
          <w:bCs/>
          <w:iCs/>
          <w:sz w:val="28"/>
          <w:szCs w:val="28"/>
        </w:rPr>
        <w:t xml:space="preserve">должности </w:t>
      </w:r>
    </w:p>
    <w:p w:rsidR="00606116" w:rsidRPr="007E4D9F" w:rsidRDefault="00606116" w:rsidP="00606116">
      <w:pPr>
        <w:keepNext/>
        <w:ind w:firstLine="709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  <w:r w:rsidRPr="007E4D9F">
        <w:rPr>
          <w:rFonts w:ascii="Times New Roman" w:hAnsi="Times New Roman"/>
          <w:bCs/>
          <w:iCs/>
          <w:sz w:val="28"/>
          <w:szCs w:val="28"/>
        </w:rPr>
        <w:t xml:space="preserve">муниципальной службы главы администрации </w:t>
      </w:r>
    </w:p>
    <w:p w:rsidR="00606116" w:rsidRPr="007E4D9F" w:rsidRDefault="005A4331" w:rsidP="00606116">
      <w:pPr>
        <w:keepNext/>
        <w:ind w:left="5103" w:firstLine="0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  <w:r w:rsidRPr="007E4D9F">
        <w:rPr>
          <w:rFonts w:ascii="Times New Roman" w:hAnsi="Times New Roman"/>
          <w:bCs/>
          <w:spacing w:val="4"/>
          <w:sz w:val="28"/>
          <w:szCs w:val="28"/>
        </w:rPr>
        <w:t>Каширского</w:t>
      </w:r>
      <w:r w:rsidR="00606116" w:rsidRPr="007E4D9F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606116" w:rsidRPr="007E4D9F">
        <w:rPr>
          <w:rFonts w:ascii="Times New Roman" w:hAnsi="Times New Roman"/>
          <w:bCs/>
          <w:iCs/>
          <w:sz w:val="28"/>
          <w:szCs w:val="28"/>
        </w:rPr>
        <w:t>муниципального района Воронежской области</w:t>
      </w:r>
    </w:p>
    <w:p w:rsidR="00606116" w:rsidRPr="007E4D9F" w:rsidRDefault="00606116" w:rsidP="00606116">
      <w:pPr>
        <w:keepNext/>
        <w:ind w:left="5103" w:firstLine="0"/>
        <w:contextualSpacing/>
        <w:rPr>
          <w:rFonts w:ascii="Times New Roman" w:hAnsi="Times New Roman"/>
          <w:bCs/>
          <w:iCs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УВЕДОМЛЕНИЕ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об отказе в регистрации в качестве кандидата и допуске к участию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в конкурсе на замещение должности муниципальной службы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главы администрации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Воронежской области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Уважаемый (ая)___________________________________!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Рассмотрев документы, представленные Вами для участия в конкурсе на замещение должности муниципальной службы главы администрации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области, сообщаем, что Вам отказано в регистрации в качестве кандидата и допуске к участию в конкурсе в связи с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(указывается одно из оснований)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Председатель конкурсной комиссии        _________   _____________________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(подпись)   (расшифровка подписи)</w:t>
      </w:r>
      <w:r w:rsidRPr="007E4D9F">
        <w:rPr>
          <w:rFonts w:ascii="Times New Roman" w:hAnsi="Times New Roman"/>
          <w:sz w:val="28"/>
          <w:szCs w:val="28"/>
        </w:rPr>
        <w:br w:type="page"/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firstLine="0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606116" w:rsidRPr="007E4D9F" w:rsidRDefault="00606116" w:rsidP="00606116">
      <w:pPr>
        <w:keepNext/>
        <w:ind w:firstLine="709"/>
        <w:contextualSpacing/>
        <w:jc w:val="right"/>
        <w:rPr>
          <w:rFonts w:ascii="Times New Roman" w:hAnsi="Times New Roman"/>
          <w:bCs/>
          <w:spacing w:val="-1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к Положению о п</w:t>
      </w:r>
      <w:r w:rsidRPr="007E4D9F">
        <w:rPr>
          <w:rFonts w:ascii="Times New Roman" w:hAnsi="Times New Roman"/>
          <w:bCs/>
          <w:spacing w:val="-1"/>
          <w:sz w:val="28"/>
          <w:szCs w:val="28"/>
        </w:rPr>
        <w:t xml:space="preserve">орядке проведения конкурса </w:t>
      </w:r>
    </w:p>
    <w:p w:rsidR="00606116" w:rsidRPr="007E4D9F" w:rsidRDefault="00606116" w:rsidP="00606116">
      <w:pPr>
        <w:keepNext/>
        <w:ind w:firstLine="709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  <w:r w:rsidRPr="007E4D9F">
        <w:rPr>
          <w:rFonts w:ascii="Times New Roman" w:hAnsi="Times New Roman"/>
          <w:bCs/>
          <w:spacing w:val="-1"/>
          <w:sz w:val="28"/>
          <w:szCs w:val="28"/>
        </w:rPr>
        <w:t xml:space="preserve">на замещение </w:t>
      </w:r>
      <w:r w:rsidRPr="007E4D9F">
        <w:rPr>
          <w:rFonts w:ascii="Times New Roman" w:hAnsi="Times New Roman"/>
          <w:bCs/>
          <w:iCs/>
          <w:sz w:val="28"/>
          <w:szCs w:val="28"/>
        </w:rPr>
        <w:t xml:space="preserve">должности </w:t>
      </w:r>
    </w:p>
    <w:p w:rsidR="00606116" w:rsidRPr="007E4D9F" w:rsidRDefault="00606116" w:rsidP="00606116">
      <w:pPr>
        <w:keepNext/>
        <w:ind w:firstLine="709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  <w:r w:rsidRPr="007E4D9F">
        <w:rPr>
          <w:rFonts w:ascii="Times New Roman" w:hAnsi="Times New Roman"/>
          <w:bCs/>
          <w:iCs/>
          <w:sz w:val="28"/>
          <w:szCs w:val="28"/>
        </w:rPr>
        <w:t xml:space="preserve">муниципальной службы главы администрации </w:t>
      </w:r>
    </w:p>
    <w:p w:rsidR="00606116" w:rsidRPr="007E4D9F" w:rsidRDefault="005A4331" w:rsidP="00606116">
      <w:pPr>
        <w:keepNext/>
        <w:ind w:left="5103" w:firstLine="0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  <w:r w:rsidRPr="007E4D9F">
        <w:rPr>
          <w:rFonts w:ascii="Times New Roman" w:hAnsi="Times New Roman"/>
          <w:bCs/>
          <w:spacing w:val="4"/>
          <w:sz w:val="28"/>
          <w:szCs w:val="28"/>
        </w:rPr>
        <w:t>Каширского</w:t>
      </w:r>
      <w:r w:rsidR="00606116" w:rsidRPr="007E4D9F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606116" w:rsidRPr="007E4D9F">
        <w:rPr>
          <w:rFonts w:ascii="Times New Roman" w:hAnsi="Times New Roman"/>
          <w:bCs/>
          <w:iCs/>
          <w:sz w:val="28"/>
          <w:szCs w:val="28"/>
        </w:rPr>
        <w:t>муниципального района Воронежской области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КОНКУРСНАЯ КОМИССИЯ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ПО ПРОВЕДЕНИЮ КОНКУРСА НА ЗАМЕЩЕНИЕ ДОЛЖНОСТИ МУНИЦИПАЛЬНОЙ СЛУЖБЫ ГЛАВЫ АДМИНИСТРАЦИИ</w:t>
      </w:r>
    </w:p>
    <w:p w:rsidR="00606116" w:rsidRPr="007E4D9F" w:rsidRDefault="005A4331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КАШИРСКОГО</w:t>
      </w:r>
      <w:r w:rsidR="00606116" w:rsidRPr="007E4D9F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ВОРОНЕЖСКОЙ ОБЛАСТИ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ПРОТОКОЛ  №  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заседания конкурсной комиссии по проведению конкурса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на замещение должности муниципальной службы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главы администрации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</w:t>
      </w:r>
      <w:r w:rsidRPr="007E4D9F">
        <w:rPr>
          <w:rFonts w:ascii="Times New Roman" w:hAnsi="Times New Roman"/>
          <w:bCs/>
          <w:spacing w:val="4"/>
          <w:sz w:val="28"/>
          <w:szCs w:val="28"/>
        </w:rPr>
        <w:t>муниципального района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______________________                                «___» __________ 20___ г. (место проведения конкурса)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Председательствовал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председатель конкурсной комиссии      _________________________________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</w:t>
      </w:r>
    </w:p>
    <w:p w:rsidR="00606116" w:rsidRPr="007E4D9F" w:rsidRDefault="00606116" w:rsidP="00606116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Присутствовали: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заместитель председателя конкурсной комиссии                  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секретарь конкурсной комиссии                                              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члены конкурсной комиссии:                                                   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                                    ________________            __________________________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                                     _______________            __________________________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приглашённые:           ________________________________________________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                                    ________________________________________________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Повестка дня заседания: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Проведение конкурса на замещение должности муниципальной службы главы администрации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Слушали: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                  _______________________________________________________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                  _______________________________________________________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lastRenderedPageBreak/>
        <w:t>Выступили: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                  _______________________________________________________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                  _______________________________________________________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РЕШЕНИЕ КОНКУРСНОЙ КОМИССИИ: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numPr>
          <w:ilvl w:val="0"/>
          <w:numId w:val="3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Считать конкурс на замещение должности муниципальной службы главы администрации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 состоявшимся.</w:t>
      </w:r>
    </w:p>
    <w:p w:rsidR="00606116" w:rsidRPr="007E4D9F" w:rsidRDefault="00606116" w:rsidP="00606116">
      <w:p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numPr>
          <w:ilvl w:val="0"/>
          <w:numId w:val="3"/>
        </w:numPr>
        <w:tabs>
          <w:tab w:val="left" w:pos="709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Признать победителями конкурса на замещение должности муниципальной службы главы администрации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области:</w:t>
      </w:r>
    </w:p>
    <w:p w:rsidR="00606116" w:rsidRPr="007E4D9F" w:rsidRDefault="00606116" w:rsidP="00606116">
      <w:pPr>
        <w:tabs>
          <w:tab w:val="left" w:pos="709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_______________________, набравшего ____ баллов;</w:t>
      </w:r>
    </w:p>
    <w:p w:rsidR="00606116" w:rsidRPr="007E4D9F" w:rsidRDefault="00606116" w:rsidP="00606116">
      <w:pPr>
        <w:tabs>
          <w:tab w:val="left" w:pos="709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_______________________, набравшего ____ баллов;</w:t>
      </w:r>
    </w:p>
    <w:p w:rsidR="00606116" w:rsidRPr="007E4D9F" w:rsidRDefault="00606116" w:rsidP="00606116">
      <w:pPr>
        <w:tabs>
          <w:tab w:val="left" w:pos="709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- _______________________, набравшего ____ баллов.</w:t>
      </w:r>
    </w:p>
    <w:p w:rsidR="00606116" w:rsidRPr="007E4D9F" w:rsidRDefault="00606116" w:rsidP="00606116">
      <w:pPr>
        <w:tabs>
          <w:tab w:val="left" w:pos="709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3.</w:t>
      </w:r>
      <w:r w:rsidR="00735C9D">
        <w:rPr>
          <w:rFonts w:ascii="Times New Roman" w:hAnsi="Times New Roman"/>
          <w:sz w:val="28"/>
          <w:szCs w:val="28"/>
        </w:rPr>
        <w:t xml:space="preserve"> Внести на рассмотрение С</w:t>
      </w:r>
      <w:r w:rsidRPr="007E4D9F">
        <w:rPr>
          <w:rFonts w:ascii="Times New Roman" w:hAnsi="Times New Roman"/>
          <w:sz w:val="28"/>
          <w:szCs w:val="28"/>
        </w:rPr>
        <w:t xml:space="preserve">овета народных депутатов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 кандидатуры ________________, _______________, ____________________ для принятия решения о назначении на должность главы администрации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области.</w:t>
      </w:r>
    </w:p>
    <w:p w:rsidR="00606116" w:rsidRPr="007E4D9F" w:rsidRDefault="00606116" w:rsidP="00606116">
      <w:pPr>
        <w:tabs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Результаты голосования:</w:t>
      </w:r>
    </w:p>
    <w:p w:rsidR="00606116" w:rsidRPr="007E4D9F" w:rsidRDefault="00606116" w:rsidP="00606116">
      <w:pPr>
        <w:tabs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«за» ___________ чел., «против»______ чел., «воздержался» ________ чел.</w:t>
      </w:r>
    </w:p>
    <w:p w:rsidR="00606116" w:rsidRPr="007E4D9F" w:rsidRDefault="00606116" w:rsidP="00606116">
      <w:pPr>
        <w:tabs>
          <w:tab w:val="left" w:pos="709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Принято большинством голосов (единогласно).</w:t>
      </w:r>
    </w:p>
    <w:p w:rsidR="00606116" w:rsidRPr="007E4D9F" w:rsidRDefault="00606116" w:rsidP="00606116">
      <w:pPr>
        <w:tabs>
          <w:tab w:val="left" w:pos="709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709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Итоговый протокол Конкурса прилагается.</w:t>
      </w:r>
    </w:p>
    <w:p w:rsidR="00606116" w:rsidRPr="007E4D9F" w:rsidRDefault="00606116" w:rsidP="00606116">
      <w:pPr>
        <w:tabs>
          <w:tab w:val="left" w:pos="709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709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Председатель конкурсной комиссии: ___________     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Заместитель председателя 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конкурсной комиссии:                         ___________     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Секретарь конкурсной комиссии:      ___________      ________________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20" w:hanging="4511"/>
        <w:jc w:val="lef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20" w:hanging="4511"/>
        <w:jc w:val="lef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Члены конкурсной комиссии:             ___________      _______________  __________       _______________                                                                           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220" w:hanging="4511"/>
        <w:jc w:val="lef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                                                                __________       _______________    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                                                               (подпись)      (инициалы, фамилия)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lastRenderedPageBreak/>
        <w:t>КОНКУРСНАЯ КОМИССИЯ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ПО ПРОВЕДЕНИЮ КОНКУРСА НА ЗАМЕЩЕНИЕ ДОЛЖНОСТИ МУНИЦИПАЛЬНОЙ СЛУЖБЫ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ГЛАВЫ АДМИНИСТРАЦИИ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ИТОГОВЫЙ ПРОТОКОЛ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по результатам конкурса на замещение должности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муниципальной службы главы администрации </w:t>
      </w:r>
      <w:r w:rsidR="005A4331" w:rsidRPr="007E4D9F">
        <w:rPr>
          <w:rFonts w:ascii="Times New Roman" w:hAnsi="Times New Roman"/>
          <w:sz w:val="28"/>
          <w:szCs w:val="28"/>
        </w:rPr>
        <w:t>Каширского</w:t>
      </w:r>
      <w:r w:rsidRPr="007E4D9F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от «____»_________20____ г. 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</w:p>
    <w:tbl>
      <w:tblPr>
        <w:tblW w:w="949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5712"/>
        <w:gridCol w:w="2976"/>
      </w:tblGrid>
      <w:tr w:rsidR="00606116" w:rsidRPr="007E4D9F" w:rsidTr="00606116">
        <w:trPr>
          <w:trHeight w:val="32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E4D9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E4D9F">
              <w:rPr>
                <w:rFonts w:ascii="Times New Roman" w:hAnsi="Times New Roman"/>
                <w:sz w:val="28"/>
                <w:szCs w:val="28"/>
              </w:rPr>
              <w:t>Число членов конкурсной комиссии, принявших участие в голосовании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116" w:rsidRPr="007E4D9F" w:rsidTr="00606116">
        <w:trPr>
          <w:trHeight w:val="32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E4D9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E4D9F">
              <w:rPr>
                <w:rFonts w:ascii="Times New Roman" w:hAnsi="Times New Roman"/>
                <w:sz w:val="28"/>
                <w:szCs w:val="28"/>
              </w:rPr>
              <w:t xml:space="preserve">Число зарегистрированных кандидатов                       на должность муниципальной службы                                                            главы администрации </w:t>
            </w:r>
            <w:r w:rsidR="005A4331" w:rsidRPr="007E4D9F">
              <w:rPr>
                <w:rFonts w:ascii="Times New Roman" w:hAnsi="Times New Roman"/>
                <w:sz w:val="28"/>
                <w:szCs w:val="28"/>
              </w:rPr>
              <w:t>Каширского</w:t>
            </w:r>
            <w:r w:rsidRPr="007E4D9F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Воронежской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116" w:rsidRPr="007E4D9F" w:rsidTr="00606116">
        <w:trPr>
          <w:trHeight w:val="32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E4D9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E4D9F">
              <w:rPr>
                <w:rFonts w:ascii="Times New Roman" w:hAnsi="Times New Roman"/>
                <w:sz w:val="28"/>
                <w:szCs w:val="28"/>
              </w:rPr>
              <w:t>Число зарегистрированных кандидатов, снявших свои кандидатуры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116" w:rsidRPr="007E4D9F" w:rsidTr="00606116">
        <w:trPr>
          <w:trHeight w:val="32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E4D9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E4D9F">
              <w:rPr>
                <w:rFonts w:ascii="Times New Roman" w:hAnsi="Times New Roman"/>
                <w:sz w:val="28"/>
                <w:szCs w:val="28"/>
              </w:rPr>
              <w:t>Фамилии, имена, отчества зарегистрированных кандидатов: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6" w:rsidRPr="007E4D9F" w:rsidRDefault="00606116" w:rsidP="00606116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9F">
              <w:rPr>
                <w:rFonts w:ascii="Times New Roman" w:hAnsi="Times New Roman"/>
                <w:sz w:val="28"/>
                <w:szCs w:val="28"/>
              </w:rPr>
              <w:t>Количество баллов, набранных каждым зарегистрированным кандидатом</w:t>
            </w:r>
          </w:p>
        </w:tc>
      </w:tr>
      <w:tr w:rsidR="00606116" w:rsidRPr="007E4D9F" w:rsidTr="00606116">
        <w:trPr>
          <w:trHeight w:val="32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E4D9F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116" w:rsidRPr="007E4D9F" w:rsidTr="00606116">
        <w:trPr>
          <w:trHeight w:val="32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E4D9F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116" w:rsidRPr="007E4D9F" w:rsidTr="00606116">
        <w:trPr>
          <w:trHeight w:val="32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E4D9F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116" w:rsidRPr="007E4D9F" w:rsidTr="00606116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E4D9F"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116" w:rsidRPr="007E4D9F" w:rsidTr="00606116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E4D9F">
              <w:rPr>
                <w:rFonts w:ascii="Times New Roman" w:hAnsi="Times New Roman"/>
                <w:sz w:val="28"/>
                <w:szCs w:val="28"/>
              </w:rPr>
              <w:t>4.5.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116" w:rsidRPr="007E4D9F" w:rsidTr="00606116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116" w:rsidRPr="007E4D9F" w:rsidTr="00606116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16" w:rsidRPr="007E4D9F" w:rsidRDefault="00606116" w:rsidP="0060611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Председатель комиссии     ______________Ф.И.О.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                                                 (подпись)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Заместитель председателя ______________ Ф.И.О.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Секретарь комиссии           ______________ Ф.И.О.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Члены комиссии                  ______________ Ф.И.О.  __________Ф.И.О.</w:t>
      </w:r>
    </w:p>
    <w:p w:rsidR="00606116" w:rsidRPr="007E4D9F" w:rsidRDefault="00606116" w:rsidP="00606116">
      <w:pPr>
        <w:ind w:firstLine="0"/>
        <w:jc w:val="left"/>
        <w:rPr>
          <w:rFonts w:ascii="Times New Roman" w:hAnsi="Times New Roman"/>
          <w:sz w:val="28"/>
          <w:szCs w:val="28"/>
        </w:rPr>
        <w:sectPr w:rsidR="00606116" w:rsidRPr="007E4D9F">
          <w:pgSz w:w="11906" w:h="16838"/>
          <w:pgMar w:top="1134" w:right="850" w:bottom="1134" w:left="1701" w:header="708" w:footer="708" w:gutter="0"/>
          <w:cols w:space="720"/>
        </w:sect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606116" w:rsidRPr="007E4D9F" w:rsidRDefault="00606116" w:rsidP="00606116">
      <w:pPr>
        <w:keepNext/>
        <w:ind w:firstLine="709"/>
        <w:contextualSpacing/>
        <w:jc w:val="right"/>
        <w:rPr>
          <w:rFonts w:ascii="Times New Roman" w:hAnsi="Times New Roman"/>
          <w:bCs/>
          <w:spacing w:val="-1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к Положению о п</w:t>
      </w:r>
      <w:r w:rsidRPr="007E4D9F">
        <w:rPr>
          <w:rFonts w:ascii="Times New Roman" w:hAnsi="Times New Roman"/>
          <w:bCs/>
          <w:spacing w:val="-1"/>
          <w:sz w:val="28"/>
          <w:szCs w:val="28"/>
        </w:rPr>
        <w:t xml:space="preserve">орядке проведения конкурса </w:t>
      </w:r>
    </w:p>
    <w:p w:rsidR="00606116" w:rsidRPr="007E4D9F" w:rsidRDefault="00606116" w:rsidP="00606116">
      <w:pPr>
        <w:keepNext/>
        <w:ind w:firstLine="709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  <w:r w:rsidRPr="007E4D9F">
        <w:rPr>
          <w:rFonts w:ascii="Times New Roman" w:hAnsi="Times New Roman"/>
          <w:bCs/>
          <w:spacing w:val="-1"/>
          <w:sz w:val="28"/>
          <w:szCs w:val="28"/>
        </w:rPr>
        <w:t xml:space="preserve">на замещение </w:t>
      </w:r>
      <w:r w:rsidRPr="007E4D9F">
        <w:rPr>
          <w:rFonts w:ascii="Times New Roman" w:hAnsi="Times New Roman"/>
          <w:bCs/>
          <w:iCs/>
          <w:sz w:val="28"/>
          <w:szCs w:val="28"/>
        </w:rPr>
        <w:t xml:space="preserve">должности </w:t>
      </w:r>
    </w:p>
    <w:p w:rsidR="00606116" w:rsidRPr="007E4D9F" w:rsidRDefault="00606116" w:rsidP="00606116">
      <w:pPr>
        <w:keepNext/>
        <w:ind w:firstLine="709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  <w:r w:rsidRPr="007E4D9F">
        <w:rPr>
          <w:rFonts w:ascii="Times New Roman" w:hAnsi="Times New Roman"/>
          <w:bCs/>
          <w:iCs/>
          <w:sz w:val="28"/>
          <w:szCs w:val="28"/>
        </w:rPr>
        <w:t xml:space="preserve">муниципальной службы главы администрации </w:t>
      </w:r>
    </w:p>
    <w:p w:rsidR="00606116" w:rsidRPr="007E4D9F" w:rsidRDefault="005A4331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ascii="Times New Roman" w:hAnsi="Times New Roman"/>
          <w:bCs/>
          <w:iCs/>
          <w:sz w:val="28"/>
          <w:szCs w:val="28"/>
        </w:rPr>
      </w:pPr>
      <w:r w:rsidRPr="007E4D9F">
        <w:rPr>
          <w:rFonts w:ascii="Times New Roman" w:hAnsi="Times New Roman"/>
          <w:bCs/>
          <w:spacing w:val="4"/>
          <w:sz w:val="28"/>
          <w:szCs w:val="28"/>
        </w:rPr>
        <w:t>Каширского</w:t>
      </w:r>
      <w:r w:rsidR="00606116" w:rsidRPr="007E4D9F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606116" w:rsidRPr="007E4D9F">
        <w:rPr>
          <w:rFonts w:ascii="Times New Roman" w:hAnsi="Times New Roman"/>
          <w:bCs/>
          <w:iCs/>
          <w:sz w:val="28"/>
          <w:szCs w:val="28"/>
        </w:rPr>
        <w:t xml:space="preserve">муниципального 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ascii="Times New Roman" w:hAnsi="Times New Roman"/>
          <w:bCs/>
          <w:iCs/>
          <w:sz w:val="28"/>
          <w:szCs w:val="28"/>
        </w:rPr>
      </w:pPr>
      <w:r w:rsidRPr="007E4D9F">
        <w:rPr>
          <w:rFonts w:ascii="Times New Roman" w:hAnsi="Times New Roman"/>
          <w:bCs/>
          <w:iCs/>
          <w:sz w:val="28"/>
          <w:szCs w:val="28"/>
        </w:rPr>
        <w:t>района Воронежской области</w:t>
      </w: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606116" w:rsidRPr="007E4D9F" w:rsidRDefault="00606116" w:rsidP="00606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ascii="Times New Roman" w:hAnsi="Times New Roman"/>
          <w:bCs/>
          <w:spacing w:val="4"/>
          <w:sz w:val="28"/>
          <w:szCs w:val="28"/>
        </w:rPr>
      </w:pPr>
    </w:p>
    <w:p w:rsidR="00606116" w:rsidRPr="007E4D9F" w:rsidRDefault="00606116" w:rsidP="00606116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ascii="Times New Roman" w:hAnsi="Times New Roman"/>
          <w:bCs/>
          <w:spacing w:val="4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В комиссию по проведению конкурса на замещение высшей должности муниципальной службы главы администрации </w:t>
      </w:r>
      <w:r w:rsidR="005A4331" w:rsidRPr="007E4D9F">
        <w:rPr>
          <w:rFonts w:ascii="Times New Roman" w:hAnsi="Times New Roman"/>
          <w:bCs/>
          <w:spacing w:val="4"/>
          <w:sz w:val="28"/>
          <w:szCs w:val="28"/>
        </w:rPr>
        <w:t>Каширского</w:t>
      </w:r>
      <w:r w:rsidRPr="007E4D9F">
        <w:rPr>
          <w:rFonts w:ascii="Times New Roman" w:hAnsi="Times New Roman"/>
          <w:bCs/>
          <w:spacing w:val="4"/>
          <w:sz w:val="28"/>
          <w:szCs w:val="28"/>
        </w:rPr>
        <w:t xml:space="preserve"> муниципального района Воронежской области </w:t>
      </w:r>
    </w:p>
    <w:p w:rsidR="00606116" w:rsidRPr="007E4D9F" w:rsidRDefault="00606116" w:rsidP="00606116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Cs/>
          <w:spacing w:val="4"/>
          <w:sz w:val="28"/>
          <w:szCs w:val="28"/>
        </w:rPr>
      </w:pPr>
    </w:p>
    <w:p w:rsidR="00606116" w:rsidRPr="007E4D9F" w:rsidRDefault="00606116" w:rsidP="00606116">
      <w:pPr>
        <w:ind w:right="-1" w:firstLine="0"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606116" w:rsidRPr="007E4D9F" w:rsidRDefault="00606116" w:rsidP="00606116">
      <w:pPr>
        <w:ind w:right="-1" w:firstLine="0"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(Ф.И.О. лица, подающего сообщение)</w:t>
      </w:r>
    </w:p>
    <w:p w:rsidR="00606116" w:rsidRPr="007E4D9F" w:rsidRDefault="00606116" w:rsidP="00606116">
      <w:pPr>
        <w:ind w:right="-1" w:firstLine="0"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606116" w:rsidRPr="007E4D9F" w:rsidRDefault="00606116" w:rsidP="00606116">
      <w:pPr>
        <w:ind w:right="-1" w:firstLine="0"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606116" w:rsidRPr="007E4D9F" w:rsidRDefault="00606116" w:rsidP="00606116">
      <w:pPr>
        <w:ind w:right="-1" w:firstLine="0"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(дата и место рождения) </w:t>
      </w:r>
    </w:p>
    <w:p w:rsidR="00606116" w:rsidRPr="007E4D9F" w:rsidRDefault="00606116" w:rsidP="00606116">
      <w:pPr>
        <w:ind w:right="-1" w:firstLine="0"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606116" w:rsidRPr="007E4D9F" w:rsidRDefault="00606116" w:rsidP="00606116">
      <w:pPr>
        <w:ind w:right="-1" w:firstLine="0"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606116" w:rsidRPr="007E4D9F" w:rsidRDefault="00606116" w:rsidP="00606116">
      <w:pPr>
        <w:ind w:right="-1" w:firstLine="0"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(данные основного документа, удостоверяющего личность: </w:t>
      </w:r>
    </w:p>
    <w:p w:rsidR="00606116" w:rsidRPr="007E4D9F" w:rsidRDefault="00606116" w:rsidP="00606116">
      <w:pPr>
        <w:ind w:right="-1" w:firstLine="0"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серия, номер, дата и место выдачи, выдавший орган)</w:t>
      </w:r>
    </w:p>
    <w:p w:rsidR="00606116" w:rsidRPr="007E4D9F" w:rsidRDefault="00606116" w:rsidP="00606116">
      <w:pPr>
        <w:ind w:right="-1" w:firstLine="0"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606116" w:rsidRPr="007E4D9F" w:rsidRDefault="00606116" w:rsidP="00606116">
      <w:pPr>
        <w:ind w:right="-1" w:firstLine="0"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606116" w:rsidRPr="007E4D9F" w:rsidRDefault="00606116" w:rsidP="00606116">
      <w:pPr>
        <w:ind w:right="-1" w:firstLine="0"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(адрес регистрации по месту жительства, </w:t>
      </w:r>
    </w:p>
    <w:p w:rsidR="00606116" w:rsidRPr="007E4D9F" w:rsidRDefault="00606116" w:rsidP="00606116">
      <w:pPr>
        <w:ind w:right="-1" w:firstLine="0"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адрес фактического проживания)</w:t>
      </w:r>
    </w:p>
    <w:p w:rsidR="00606116" w:rsidRPr="007E4D9F" w:rsidRDefault="00606116" w:rsidP="00606116">
      <w:pPr>
        <w:ind w:right="-1" w:firstLine="0"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606116" w:rsidRPr="007E4D9F" w:rsidRDefault="00606116" w:rsidP="00606116">
      <w:pPr>
        <w:ind w:right="-1" w:firstLine="0"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(контактный телефон)</w:t>
      </w:r>
    </w:p>
    <w:p w:rsidR="00606116" w:rsidRPr="007E4D9F" w:rsidRDefault="00606116" w:rsidP="00606116">
      <w:pPr>
        <w:ind w:right="-1" w:firstLine="0"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606116" w:rsidRPr="007E4D9F" w:rsidRDefault="00606116" w:rsidP="00606116">
      <w:pPr>
        <w:spacing w:after="200" w:line="276" w:lineRule="auto"/>
        <w:ind w:firstLine="0"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(адрес электронной почты (при наличии))</w:t>
      </w:r>
    </w:p>
    <w:p w:rsidR="00606116" w:rsidRPr="007E4D9F" w:rsidRDefault="00606116" w:rsidP="00606116">
      <w:pPr>
        <w:spacing w:after="20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Настоящим сообщаю об отсутствии у меня, моего(й) супруга (супруги) и моих несовершеннолетних детей счетов (вкладов), наличных денежных средств и ценностей в иностранных банках, расположенных за пределами территории Российской Федерации, иностранных финансовых инструментов.</w:t>
      </w:r>
    </w:p>
    <w:p w:rsidR="00606116" w:rsidRPr="007E4D9F" w:rsidRDefault="00606116" w:rsidP="00606116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606116" w:rsidRPr="007E4D9F" w:rsidRDefault="00606116" w:rsidP="00606116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_________________________</w:t>
      </w:r>
    </w:p>
    <w:p w:rsidR="00606116" w:rsidRPr="007E4D9F" w:rsidRDefault="00606116" w:rsidP="0060611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(подпись,   Ф.И.О.)</w:t>
      </w:r>
    </w:p>
    <w:p w:rsidR="00606116" w:rsidRPr="007E4D9F" w:rsidRDefault="00606116" w:rsidP="00606116">
      <w:pPr>
        <w:spacing w:after="200" w:line="276" w:lineRule="auto"/>
        <w:ind w:firstLine="0"/>
        <w:jc w:val="right"/>
        <w:rPr>
          <w:rFonts w:ascii="Times New Roman" w:hAnsi="Times New Roman"/>
          <w:sz w:val="28"/>
          <w:szCs w:val="28"/>
        </w:rPr>
      </w:pPr>
      <w:r w:rsidRPr="007E4D9F">
        <w:rPr>
          <w:rFonts w:ascii="Times New Roman" w:hAnsi="Times New Roman"/>
          <w:sz w:val="28"/>
          <w:szCs w:val="28"/>
        </w:rPr>
        <w:t>«___»___________20___ г.</w:t>
      </w:r>
    </w:p>
    <w:p w:rsidR="009B13AD" w:rsidRPr="00DD4609" w:rsidRDefault="009B13AD" w:rsidP="009B13AD">
      <w:pPr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606116" w:rsidRPr="007E4D9F" w:rsidRDefault="00606116" w:rsidP="002D30F8">
      <w:pPr>
        <w:autoSpaceDE w:val="0"/>
        <w:autoSpaceDN w:val="0"/>
        <w:adjustRightInd w:val="0"/>
        <w:spacing w:after="200" w:line="276" w:lineRule="auto"/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06116" w:rsidRPr="007E4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7DD" w:rsidRDefault="00BA47DD" w:rsidP="005A4331">
      <w:r>
        <w:separator/>
      </w:r>
    </w:p>
  </w:endnote>
  <w:endnote w:type="continuationSeparator" w:id="0">
    <w:p w:rsidR="00BA47DD" w:rsidRDefault="00BA47DD" w:rsidP="005A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7DD" w:rsidRDefault="00BA47DD" w:rsidP="005A4331">
      <w:r>
        <w:separator/>
      </w:r>
    </w:p>
  </w:footnote>
  <w:footnote w:type="continuationSeparator" w:id="0">
    <w:p w:rsidR="00BA47DD" w:rsidRDefault="00BA47DD" w:rsidP="005A4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6D84"/>
    <w:multiLevelType w:val="hybridMultilevel"/>
    <w:tmpl w:val="88ACA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D028F"/>
    <w:multiLevelType w:val="hybridMultilevel"/>
    <w:tmpl w:val="A8F2E578"/>
    <w:lvl w:ilvl="0" w:tplc="A072A1B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B37787"/>
    <w:multiLevelType w:val="hybridMultilevel"/>
    <w:tmpl w:val="ED98A714"/>
    <w:lvl w:ilvl="0" w:tplc="186C4B7E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F52DA0"/>
    <w:multiLevelType w:val="hybridMultilevel"/>
    <w:tmpl w:val="75863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F5"/>
    <w:rsid w:val="00022D76"/>
    <w:rsid w:val="000572D1"/>
    <w:rsid w:val="00067C82"/>
    <w:rsid w:val="000A0434"/>
    <w:rsid w:val="000B33F3"/>
    <w:rsid w:val="000B6E2C"/>
    <w:rsid w:val="000C11E1"/>
    <w:rsid w:val="000C68EB"/>
    <w:rsid w:val="000D2D38"/>
    <w:rsid w:val="000F7EBD"/>
    <w:rsid w:val="00175A70"/>
    <w:rsid w:val="00195801"/>
    <w:rsid w:val="001B17F0"/>
    <w:rsid w:val="001C3696"/>
    <w:rsid w:val="001D46F6"/>
    <w:rsid w:val="001F3DB5"/>
    <w:rsid w:val="00220304"/>
    <w:rsid w:val="00226F01"/>
    <w:rsid w:val="00227534"/>
    <w:rsid w:val="002712E0"/>
    <w:rsid w:val="00280544"/>
    <w:rsid w:val="002D30F8"/>
    <w:rsid w:val="00310267"/>
    <w:rsid w:val="003308A7"/>
    <w:rsid w:val="003456C5"/>
    <w:rsid w:val="00385F5D"/>
    <w:rsid w:val="003D1740"/>
    <w:rsid w:val="003F2B50"/>
    <w:rsid w:val="003F490D"/>
    <w:rsid w:val="00422149"/>
    <w:rsid w:val="00475FE2"/>
    <w:rsid w:val="004B49C5"/>
    <w:rsid w:val="004B5CD7"/>
    <w:rsid w:val="004D1F71"/>
    <w:rsid w:val="0057693A"/>
    <w:rsid w:val="00586466"/>
    <w:rsid w:val="005A4331"/>
    <w:rsid w:val="005C7D16"/>
    <w:rsid w:val="005E6DA7"/>
    <w:rsid w:val="005F4C54"/>
    <w:rsid w:val="00606116"/>
    <w:rsid w:val="006276E1"/>
    <w:rsid w:val="006B5E96"/>
    <w:rsid w:val="006C642C"/>
    <w:rsid w:val="00714C96"/>
    <w:rsid w:val="0072084A"/>
    <w:rsid w:val="00735C9D"/>
    <w:rsid w:val="007C3689"/>
    <w:rsid w:val="007D22EA"/>
    <w:rsid w:val="007E4D9F"/>
    <w:rsid w:val="007F48A9"/>
    <w:rsid w:val="00803C30"/>
    <w:rsid w:val="008339F1"/>
    <w:rsid w:val="00836AC5"/>
    <w:rsid w:val="008540EA"/>
    <w:rsid w:val="00854B04"/>
    <w:rsid w:val="0085789F"/>
    <w:rsid w:val="008907D3"/>
    <w:rsid w:val="00897C8A"/>
    <w:rsid w:val="008F5B17"/>
    <w:rsid w:val="009231EF"/>
    <w:rsid w:val="009441F5"/>
    <w:rsid w:val="0094680F"/>
    <w:rsid w:val="009547A0"/>
    <w:rsid w:val="00970832"/>
    <w:rsid w:val="009A3242"/>
    <w:rsid w:val="009B13AD"/>
    <w:rsid w:val="009B390A"/>
    <w:rsid w:val="009E02A7"/>
    <w:rsid w:val="00A12425"/>
    <w:rsid w:val="00A23E6A"/>
    <w:rsid w:val="00A35659"/>
    <w:rsid w:val="00A64E82"/>
    <w:rsid w:val="00A67D3F"/>
    <w:rsid w:val="00B015A8"/>
    <w:rsid w:val="00B16D64"/>
    <w:rsid w:val="00B259AD"/>
    <w:rsid w:val="00B31E16"/>
    <w:rsid w:val="00B635B4"/>
    <w:rsid w:val="00B72682"/>
    <w:rsid w:val="00B94046"/>
    <w:rsid w:val="00B958F0"/>
    <w:rsid w:val="00BA35BB"/>
    <w:rsid w:val="00BA47DD"/>
    <w:rsid w:val="00C41316"/>
    <w:rsid w:val="00CA4AEE"/>
    <w:rsid w:val="00CD53B9"/>
    <w:rsid w:val="00CE022B"/>
    <w:rsid w:val="00D04815"/>
    <w:rsid w:val="00D13C2B"/>
    <w:rsid w:val="00D46C8D"/>
    <w:rsid w:val="00D5146D"/>
    <w:rsid w:val="00D6464C"/>
    <w:rsid w:val="00D65F2C"/>
    <w:rsid w:val="00D65F3E"/>
    <w:rsid w:val="00D67A5B"/>
    <w:rsid w:val="00D744DE"/>
    <w:rsid w:val="00D953EB"/>
    <w:rsid w:val="00DD1C32"/>
    <w:rsid w:val="00DD4B47"/>
    <w:rsid w:val="00E261ED"/>
    <w:rsid w:val="00E32AED"/>
    <w:rsid w:val="00E34E4E"/>
    <w:rsid w:val="00E40B2B"/>
    <w:rsid w:val="00E43671"/>
    <w:rsid w:val="00E92272"/>
    <w:rsid w:val="00EC4E90"/>
    <w:rsid w:val="00ED3127"/>
    <w:rsid w:val="00EE481F"/>
    <w:rsid w:val="00EE61DF"/>
    <w:rsid w:val="00EE748A"/>
    <w:rsid w:val="00F419DD"/>
    <w:rsid w:val="00F56E8B"/>
    <w:rsid w:val="00F7556C"/>
    <w:rsid w:val="00F7603F"/>
    <w:rsid w:val="00FA0956"/>
    <w:rsid w:val="00FD0369"/>
    <w:rsid w:val="00FF1813"/>
    <w:rsid w:val="00FF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23DB"/>
  <w15:docId w15:val="{F4B4859C-D46B-4AAF-A20B-518922CD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65F2C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65F2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65F2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65F2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65F2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60611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606116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606116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606116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D65F2C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D65F2C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link w:val="a3"/>
    <w:semiHidden/>
    <w:rsid w:val="00606116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D65F2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basedOn w:val="a0"/>
    <w:rsid w:val="00D65F2C"/>
    <w:rPr>
      <w:color w:val="0000FF"/>
      <w:u w:val="none"/>
    </w:rPr>
  </w:style>
  <w:style w:type="paragraph" w:customStyle="1" w:styleId="Application">
    <w:name w:val="Application!Приложение"/>
    <w:rsid w:val="00D65F2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65F2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65F2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6">
    <w:name w:val="header"/>
    <w:basedOn w:val="a"/>
    <w:link w:val="a7"/>
    <w:uiPriority w:val="99"/>
    <w:unhideWhenUsed/>
    <w:rsid w:val="005A43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4331"/>
    <w:rPr>
      <w:rFonts w:ascii="Arial" w:eastAsia="Times New Roman" w:hAnsi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A43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4331"/>
    <w:rPr>
      <w:rFonts w:ascii="Arial" w:eastAsia="Times New Roman" w:hAnsi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C642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64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D0633-8E11-460C-A003-BC2464D5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67</TotalTime>
  <Pages>1</Pages>
  <Words>7596</Words>
  <Characters>43301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Юлия</dc:creator>
  <cp:lastModifiedBy>Симонцева Нина Петровна</cp:lastModifiedBy>
  <cp:revision>17</cp:revision>
  <cp:lastPrinted>2025-03-13T14:57:00Z</cp:lastPrinted>
  <dcterms:created xsi:type="dcterms:W3CDTF">2025-03-12T13:06:00Z</dcterms:created>
  <dcterms:modified xsi:type="dcterms:W3CDTF">2025-03-24T09:18:00Z</dcterms:modified>
</cp:coreProperties>
</file>